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A" w:rsidRPr="00212F7D" w:rsidRDefault="0024239A" w:rsidP="0024239A">
      <w:pPr>
        <w:pStyle w:val="Heading1"/>
        <w:rPr>
          <w:rFonts w:ascii="Century Gothic" w:hAnsi="Century Gothic"/>
          <w:szCs w:val="21"/>
        </w:rPr>
      </w:pPr>
      <w:r w:rsidRPr="00212F7D">
        <w:rPr>
          <w:rFonts w:ascii="Century Gothic" w:hAnsi="Century Gothic"/>
          <w:szCs w:val="21"/>
        </w:rPr>
        <w:t xml:space="preserve">Supervisor’s Report of Accident 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60"/>
      </w:tblGrid>
      <w:tr w:rsidR="0024239A" w:rsidRPr="00212F7D" w:rsidTr="00901B9A">
        <w:tc>
          <w:tcPr>
            <w:tcW w:w="9360" w:type="dxa"/>
          </w:tcPr>
          <w:p w:rsidR="0024239A" w:rsidRPr="00212F7D" w:rsidRDefault="0024239A" w:rsidP="00901B9A">
            <w:pPr>
              <w:pStyle w:val="Heading3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Cs w:val="21"/>
              </w:rPr>
              <w:t xml:space="preserve">This form should be completed by the supervisor after a work accident so that corrective action can be taken and future accidents </w:t>
            </w:r>
            <w:r w:rsidR="00212F7D">
              <w:rPr>
                <w:rFonts w:ascii="Century Gothic" w:hAnsi="Century Gothic"/>
                <w:szCs w:val="21"/>
              </w:rPr>
              <w:t xml:space="preserve">can be </w:t>
            </w:r>
            <w:r w:rsidRPr="00212F7D">
              <w:rPr>
                <w:rFonts w:ascii="Century Gothic" w:hAnsi="Century Gothic"/>
                <w:szCs w:val="21"/>
              </w:rPr>
              <w:t xml:space="preserve">avoided. Every accident should be investigated, and the causes corrected. </w:t>
            </w:r>
          </w:p>
        </w:tc>
      </w:tr>
      <w:tr w:rsidR="0024239A" w:rsidRPr="00212F7D" w:rsidTr="00901B9A">
        <w:trPr>
          <w:trHeight w:val="70"/>
        </w:trPr>
        <w:tc>
          <w:tcPr>
            <w:tcW w:w="9360" w:type="dxa"/>
            <w:tcBorders>
              <w:bottom w:val="single" w:sz="12" w:space="0" w:color="7F7F7F" w:themeColor="text1" w:themeTint="80"/>
            </w:tcBorders>
          </w:tcPr>
          <w:p w:rsidR="0024239A" w:rsidRPr="00212F7D" w:rsidRDefault="0024239A" w:rsidP="00901B9A">
            <w:pPr>
              <w:pStyle w:val="Heading3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4239A" w:rsidRPr="00212F7D" w:rsidRDefault="0024239A" w:rsidP="0024239A">
      <w:pPr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24239A" w:rsidRPr="00212F7D" w:rsidTr="00901B9A">
        <w:tc>
          <w:tcPr>
            <w:tcW w:w="9350" w:type="dxa"/>
            <w:shd w:val="clear" w:color="auto" w:fill="D9E2F3" w:themeFill="accent1" w:themeFillTint="33"/>
          </w:tcPr>
          <w:p w:rsidR="0024239A" w:rsidRPr="00212F7D" w:rsidRDefault="0024239A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Cs w:val="21"/>
              </w:rPr>
              <w:t>Employee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Employee Name (Last, First, Middle)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City/City Organization 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Department 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Date of Accident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Time of Accident 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Did employee return to work? 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Employee’s Job Title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Years of employee’s service with City/City Organization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Years employee has been in present job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4239A">
        <w:tc>
          <w:tcPr>
            <w:tcW w:w="3865" w:type="dxa"/>
          </w:tcPr>
          <w:p w:rsidR="0024239A" w:rsidRPr="00212F7D" w:rsidRDefault="0024239A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Hours worked per week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24239A" w:rsidRPr="00212F7D" w:rsidTr="00901B9A">
        <w:tc>
          <w:tcPr>
            <w:tcW w:w="9350" w:type="dxa"/>
            <w:shd w:val="clear" w:color="auto" w:fill="D9E2F3" w:themeFill="accent1" w:themeFillTint="33"/>
          </w:tcPr>
          <w:p w:rsidR="0024239A" w:rsidRPr="00212F7D" w:rsidRDefault="00212F7D" w:rsidP="00212F7D">
            <w:pPr>
              <w:pStyle w:val="Heading2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bookmarkStart w:id="0" w:name="_Hlk516772308"/>
            <w:r>
              <w:rPr>
                <w:rFonts w:ascii="Century Gothic" w:hAnsi="Century Gothic"/>
                <w:szCs w:val="21"/>
              </w:rPr>
              <w:t xml:space="preserve">The following questions are not meant to put blame on anyone. Your honest feedback will help prevent accident repetition in the future.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bookmarkStart w:id="1" w:name="_Hlk516772322"/>
            <w:bookmarkEnd w:id="0"/>
            <w:r w:rsidRPr="00212F7D">
              <w:rPr>
                <w:rFonts w:ascii="Century Gothic" w:hAnsi="Century Gothic"/>
                <w:sz w:val="21"/>
                <w:szCs w:val="21"/>
              </w:rPr>
              <w:t xml:space="preserve">1. Had injured person been properly instructed in safe and effective methods? 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2. Did injured person violate any instructions?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3. Was necessary protective equipment worn (if applicable)</w:t>
            </w:r>
            <w:r w:rsidR="00212F7D">
              <w:rPr>
                <w:rFonts w:ascii="Century Gothic" w:hAnsi="Century Gothic"/>
                <w:sz w:val="21"/>
                <w:szCs w:val="21"/>
              </w:rPr>
              <w:t>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4. Did poor housekeeping contribute to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 the</w:t>
            </w:r>
            <w:r w:rsidRPr="00212F7D">
              <w:rPr>
                <w:rFonts w:ascii="Century Gothic" w:hAnsi="Century Gothic"/>
                <w:sz w:val="21"/>
                <w:szCs w:val="21"/>
              </w:rPr>
              <w:t xml:space="preserve"> injury?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5. Did horseplay cause the injury?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6. Was injury caused by something that needed repairs?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4239A" w:rsidRPr="00212F7D" w:rsidTr="00212F7D">
        <w:tc>
          <w:tcPr>
            <w:tcW w:w="3865" w:type="dxa"/>
          </w:tcPr>
          <w:p w:rsidR="0024239A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7. Should a guard be provided?</w:t>
            </w:r>
          </w:p>
        </w:tc>
        <w:tc>
          <w:tcPr>
            <w:tcW w:w="5485" w:type="dxa"/>
          </w:tcPr>
          <w:p w:rsidR="0024239A" w:rsidRPr="00F50F43" w:rsidRDefault="0024239A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B200C" w:rsidRPr="00212F7D" w:rsidTr="00212F7D">
        <w:tc>
          <w:tcPr>
            <w:tcW w:w="3865" w:type="dxa"/>
          </w:tcPr>
          <w:p w:rsidR="00CB200C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8. Did any bodily defect contribute to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 the</w:t>
            </w:r>
            <w:r w:rsidRPr="00212F7D">
              <w:rPr>
                <w:rFonts w:ascii="Century Gothic" w:hAnsi="Century Gothic"/>
                <w:sz w:val="21"/>
                <w:szCs w:val="21"/>
              </w:rPr>
              <w:t xml:space="preserve"> injury?</w:t>
            </w:r>
          </w:p>
        </w:tc>
        <w:tc>
          <w:tcPr>
            <w:tcW w:w="5485" w:type="dxa"/>
          </w:tcPr>
          <w:p w:rsidR="00CB200C" w:rsidRPr="00F50F43" w:rsidRDefault="00CB200C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B200C" w:rsidRPr="00212F7D" w:rsidTr="00212F7D">
        <w:tc>
          <w:tcPr>
            <w:tcW w:w="3865" w:type="dxa"/>
          </w:tcPr>
          <w:p w:rsidR="00CB200C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9. Was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 the</w:t>
            </w:r>
            <w:r w:rsidRPr="00212F7D">
              <w:rPr>
                <w:rFonts w:ascii="Century Gothic" w:hAnsi="Century Gothic"/>
                <w:sz w:val="21"/>
                <w:szCs w:val="21"/>
              </w:rPr>
              <w:t xml:space="preserve"> injury caused by an unsafe act?</w:t>
            </w:r>
          </w:p>
        </w:tc>
        <w:tc>
          <w:tcPr>
            <w:tcW w:w="5485" w:type="dxa"/>
          </w:tcPr>
          <w:p w:rsidR="00CB200C" w:rsidRPr="00F50F43" w:rsidRDefault="00CB200C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B200C" w:rsidRPr="00212F7D" w:rsidTr="00212F7D">
        <w:tc>
          <w:tcPr>
            <w:tcW w:w="3865" w:type="dxa"/>
          </w:tcPr>
          <w:p w:rsidR="00CB200C" w:rsidRPr="00212F7D" w:rsidRDefault="00CB200C" w:rsidP="006E1CD3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lastRenderedPageBreak/>
              <w:t xml:space="preserve">10. Did 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the </w:t>
            </w:r>
            <w:r w:rsidRPr="00212F7D">
              <w:rPr>
                <w:rFonts w:ascii="Century Gothic" w:hAnsi="Century Gothic"/>
                <w:sz w:val="21"/>
                <w:szCs w:val="21"/>
              </w:rPr>
              <w:t>injured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 person</w:t>
            </w:r>
            <w:r w:rsidRPr="00212F7D">
              <w:rPr>
                <w:rFonts w:ascii="Century Gothic" w:hAnsi="Century Gothic"/>
                <w:sz w:val="21"/>
                <w:szCs w:val="21"/>
              </w:rPr>
              <w:t xml:space="preserve"> report the injury to 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their </w:t>
            </w:r>
            <w:r w:rsidRPr="00212F7D">
              <w:rPr>
                <w:rFonts w:ascii="Century Gothic" w:hAnsi="Century Gothic"/>
                <w:sz w:val="21"/>
                <w:szCs w:val="21"/>
              </w:rPr>
              <w:t>supervisor</w:t>
            </w:r>
            <w:r w:rsidR="00212F7D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212F7D">
              <w:rPr>
                <w:rFonts w:ascii="Century Gothic" w:hAnsi="Century Gothic"/>
                <w:sz w:val="21"/>
                <w:szCs w:val="21"/>
              </w:rPr>
              <w:t xml:space="preserve">immediately? </w:t>
            </w:r>
          </w:p>
        </w:tc>
        <w:tc>
          <w:tcPr>
            <w:tcW w:w="5485" w:type="dxa"/>
          </w:tcPr>
          <w:p w:rsidR="00CB200C" w:rsidRPr="00F50F43" w:rsidRDefault="00CB200C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3"/>
        <w:gridCol w:w="5487"/>
      </w:tblGrid>
      <w:tr w:rsidR="006E1CD3" w:rsidRPr="00212F7D" w:rsidTr="00280251">
        <w:tc>
          <w:tcPr>
            <w:tcW w:w="9350" w:type="dxa"/>
            <w:gridSpan w:val="2"/>
            <w:shd w:val="clear" w:color="auto" w:fill="D9E2F3" w:themeFill="accent1" w:themeFillTint="33"/>
          </w:tcPr>
          <w:p w:rsidR="006E1CD3" w:rsidRPr="00212F7D" w:rsidRDefault="006E1CD3" w:rsidP="00901B9A">
            <w:pPr>
              <w:pStyle w:val="Heading2"/>
              <w:outlineLvl w:val="1"/>
              <w:rPr>
                <w:rFonts w:ascii="Century Gothic" w:hAnsi="Century Gothic"/>
                <w:szCs w:val="21"/>
              </w:rPr>
            </w:pPr>
            <w:bookmarkStart w:id="2" w:name="_Hlk518920062"/>
            <w:r w:rsidRPr="00212F7D">
              <w:rPr>
                <w:rFonts w:ascii="Century Gothic" w:hAnsi="Century Gothic"/>
                <w:szCs w:val="21"/>
              </w:rPr>
              <w:t xml:space="preserve">Details of Accident </w:t>
            </w:r>
          </w:p>
        </w:tc>
      </w:tr>
      <w:bookmarkEnd w:id="2"/>
      <w:tr w:rsidR="00212F7D" w:rsidRPr="00212F7D" w:rsidTr="006E1CD3">
        <w:tc>
          <w:tcPr>
            <w:tcW w:w="3863" w:type="dxa"/>
            <w:shd w:val="clear" w:color="auto" w:fill="auto"/>
          </w:tcPr>
          <w:p w:rsidR="00212F7D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Accident. 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 xml:space="preserve">Describe what the injured employee was doing at the time of the accident, what happened, who was </w:t>
            </w:r>
            <w:r w:rsidR="006E1CD3">
              <w:rPr>
                <w:rFonts w:ascii="Century Gothic" w:hAnsi="Century Gothic"/>
                <w:b w:val="0"/>
                <w:sz w:val="21"/>
                <w:szCs w:val="21"/>
              </w:rPr>
              <w:t>involved, nature of the injury.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212F7D" w:rsidRPr="00212F7D" w:rsidTr="006E1CD3">
        <w:tc>
          <w:tcPr>
            <w:tcW w:w="3863" w:type="dxa"/>
            <w:shd w:val="clear" w:color="auto" w:fill="auto"/>
          </w:tcPr>
          <w:p w:rsidR="00212F7D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>Witness Name: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b w:val="0"/>
                <w:color w:val="auto"/>
                <w:sz w:val="21"/>
                <w:szCs w:val="21"/>
              </w:rPr>
            </w:pPr>
          </w:p>
        </w:tc>
      </w:tr>
      <w:tr w:rsidR="00212F7D" w:rsidRPr="00212F7D" w:rsidTr="006E1CD3">
        <w:tc>
          <w:tcPr>
            <w:tcW w:w="3863" w:type="dxa"/>
            <w:shd w:val="clear" w:color="auto" w:fill="auto"/>
          </w:tcPr>
          <w:p w:rsidR="00212F7D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Unsafe Acts. 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>Did the injured employee or another pe</w:t>
            </w:r>
            <w:r w:rsidR="006E1CD3">
              <w:rPr>
                <w:rFonts w:ascii="Century Gothic" w:hAnsi="Century Gothic"/>
                <w:b w:val="0"/>
                <w:sz w:val="21"/>
                <w:szCs w:val="21"/>
              </w:rPr>
              <w:t>rson do something incorrectly?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212F7D" w:rsidRPr="00212F7D" w:rsidTr="006E1CD3">
        <w:tc>
          <w:tcPr>
            <w:tcW w:w="3863" w:type="dxa"/>
            <w:shd w:val="clear" w:color="auto" w:fill="auto"/>
          </w:tcPr>
          <w:p w:rsidR="00212F7D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Unsafe Conditions. 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 xml:space="preserve">What unguarded or unsafe condition of machinery, equipment, building or </w:t>
            </w:r>
            <w:r w:rsidR="006E1CD3">
              <w:rPr>
                <w:rFonts w:ascii="Century Gothic" w:hAnsi="Century Gothic"/>
                <w:b w:val="0"/>
                <w:sz w:val="21"/>
                <w:szCs w:val="21"/>
              </w:rPr>
              <w:t>premises was involved?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212F7D" w:rsidRPr="00212F7D" w:rsidTr="006E1CD3">
        <w:trPr>
          <w:trHeight w:val="458"/>
        </w:trPr>
        <w:tc>
          <w:tcPr>
            <w:tcW w:w="3863" w:type="dxa"/>
            <w:shd w:val="clear" w:color="auto" w:fill="auto"/>
          </w:tcPr>
          <w:p w:rsidR="006E1CD3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Actions Taken. 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>After the injury, what did the employer do to correct the con</w:t>
            </w:r>
            <w:r w:rsidR="006E1CD3">
              <w:rPr>
                <w:rFonts w:ascii="Century Gothic" w:hAnsi="Century Gothic"/>
                <w:b w:val="0"/>
                <w:sz w:val="21"/>
                <w:szCs w:val="21"/>
              </w:rPr>
              <w:t>ditions that caused the injury?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  <w:tr w:rsidR="00212F7D" w:rsidRPr="00212F7D" w:rsidTr="006E1CD3">
        <w:tc>
          <w:tcPr>
            <w:tcW w:w="3863" w:type="dxa"/>
            <w:shd w:val="clear" w:color="auto" w:fill="auto"/>
          </w:tcPr>
          <w:p w:rsidR="00212F7D" w:rsidRPr="00212F7D" w:rsidRDefault="00212F7D" w:rsidP="006E1CD3">
            <w:pPr>
              <w:pStyle w:val="Heading2"/>
              <w:spacing w:after="40"/>
              <w:outlineLvl w:val="1"/>
              <w:rPr>
                <w:rFonts w:ascii="Century Gothic" w:hAnsi="Century Gothic"/>
                <w:b w:val="0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 xml:space="preserve">Remedies. </w:t>
            </w:r>
            <w:r w:rsidRPr="00212F7D">
              <w:rPr>
                <w:rFonts w:ascii="Century Gothic" w:hAnsi="Century Gothic"/>
                <w:b w:val="0"/>
                <w:sz w:val="21"/>
                <w:szCs w:val="21"/>
              </w:rPr>
              <w:t>What should the employer do to pr</w:t>
            </w:r>
            <w:r w:rsidR="006E1CD3">
              <w:rPr>
                <w:rFonts w:ascii="Century Gothic" w:hAnsi="Century Gothic"/>
                <w:b w:val="0"/>
                <w:sz w:val="21"/>
                <w:szCs w:val="21"/>
              </w:rPr>
              <w:t>event other injuries like this?</w:t>
            </w:r>
          </w:p>
        </w:tc>
        <w:tc>
          <w:tcPr>
            <w:tcW w:w="5487" w:type="dxa"/>
          </w:tcPr>
          <w:p w:rsidR="00212F7D" w:rsidRPr="00F50F43" w:rsidRDefault="00212F7D" w:rsidP="00901B9A">
            <w:pPr>
              <w:pStyle w:val="Heading2"/>
              <w:outlineLvl w:val="1"/>
              <w:rPr>
                <w:rFonts w:ascii="Century Gothic" w:hAnsi="Century Gothic"/>
                <w:color w:val="auto"/>
                <w:sz w:val="21"/>
                <w:szCs w:val="21"/>
              </w:rPr>
            </w:pP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6E1CD3" w:rsidRPr="00212F7D" w:rsidTr="004758D7">
        <w:tc>
          <w:tcPr>
            <w:tcW w:w="3865" w:type="dxa"/>
          </w:tcPr>
          <w:bookmarkEnd w:id="1"/>
          <w:p w:rsidR="006E1CD3" w:rsidRPr="00212F7D" w:rsidRDefault="006E1CD3" w:rsidP="006E1CD3">
            <w:pPr>
              <w:pStyle w:val="Heading3"/>
              <w:outlineLvl w:val="2"/>
              <w:rPr>
                <w:rFonts w:ascii="Century Gothic" w:hAnsi="Century Gothic"/>
                <w:b/>
                <w:sz w:val="21"/>
                <w:szCs w:val="21"/>
              </w:rPr>
            </w:pPr>
            <w:r w:rsidRPr="00212F7D">
              <w:rPr>
                <w:rFonts w:ascii="Century Gothic" w:hAnsi="Century Gothic"/>
                <w:b/>
                <w:sz w:val="21"/>
                <w:szCs w:val="21"/>
              </w:rPr>
              <w:t>Medical Care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 xml:space="preserve">. </w:t>
            </w:r>
            <w:r w:rsidRPr="006E1CD3">
              <w:rPr>
                <w:rFonts w:ascii="Century Gothic" w:hAnsi="Century Gothic"/>
                <w:sz w:val="21"/>
                <w:szCs w:val="21"/>
              </w:rPr>
              <w:t>Did the employee go to the doctor or hospital? (If yes, complete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following questions.)</w:t>
            </w:r>
            <w:r w:rsidRPr="00212F7D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485" w:type="dxa"/>
          </w:tcPr>
          <w:p w:rsidR="006E1CD3" w:rsidRPr="00F50F43" w:rsidRDefault="006E1CD3" w:rsidP="00212D61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6E1CD3" w:rsidRPr="00212F7D" w:rsidTr="00ED1A60">
        <w:tc>
          <w:tcPr>
            <w:tcW w:w="3865" w:type="dxa"/>
          </w:tcPr>
          <w:p w:rsidR="006E1CD3" w:rsidRPr="00212F7D" w:rsidRDefault="006E1CD3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Name of Doctor or Hospital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6E1CD3" w:rsidRPr="00212F7D" w:rsidTr="00CC41F3">
        <w:tc>
          <w:tcPr>
            <w:tcW w:w="3865" w:type="dxa"/>
          </w:tcPr>
          <w:p w:rsidR="006E1CD3" w:rsidRPr="00212F7D" w:rsidRDefault="006E1CD3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of Initial Visit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6E1CD3" w:rsidRPr="00212F7D" w:rsidTr="00A2294D">
        <w:tc>
          <w:tcPr>
            <w:tcW w:w="3865" w:type="dxa"/>
          </w:tcPr>
          <w:p w:rsidR="006E1CD3" w:rsidRPr="00212F7D" w:rsidRDefault="006E1CD3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212F7D">
              <w:rPr>
                <w:rFonts w:ascii="Century Gothic" w:hAnsi="Century Gothic"/>
                <w:sz w:val="21"/>
                <w:szCs w:val="21"/>
              </w:rPr>
              <w:t>Addre</w:t>
            </w:r>
            <w:bookmarkStart w:id="3" w:name="_GoBack"/>
            <w:bookmarkEnd w:id="3"/>
            <w:r w:rsidRPr="00212F7D">
              <w:rPr>
                <w:rFonts w:ascii="Century Gothic" w:hAnsi="Century Gothic"/>
                <w:sz w:val="21"/>
                <w:szCs w:val="21"/>
              </w:rPr>
              <w:t>ss</w:t>
            </w:r>
            <w:r w:rsidR="001467EF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1467EF">
              <w:rPr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E1CD3" w:rsidRPr="00212F7D" w:rsidTr="00864471">
        <w:tc>
          <w:tcPr>
            <w:tcW w:w="3865" w:type="dxa"/>
          </w:tcPr>
          <w:p w:rsidR="006E1CD3" w:rsidRPr="00212F7D" w:rsidRDefault="006E1CD3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Telephone Number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6E1CD3" w:rsidRPr="00212F7D" w:rsidTr="00D34C99">
        <w:tc>
          <w:tcPr>
            <w:tcW w:w="9350" w:type="dxa"/>
            <w:shd w:val="clear" w:color="auto" w:fill="D9E2F3" w:themeFill="accent1" w:themeFillTint="33"/>
          </w:tcPr>
          <w:p w:rsidR="006E1CD3" w:rsidRPr="00212F7D" w:rsidRDefault="006E1CD3" w:rsidP="00D34C99">
            <w:pPr>
              <w:pStyle w:val="Heading2"/>
              <w:outlineLvl w:val="1"/>
              <w:rPr>
                <w:rFonts w:ascii="Century Gothic" w:hAnsi="Century Gothic"/>
                <w:szCs w:val="21"/>
              </w:rPr>
            </w:pPr>
            <w:bookmarkStart w:id="4" w:name="_Hlk518920344"/>
            <w:r>
              <w:rPr>
                <w:rFonts w:ascii="Century Gothic" w:hAnsi="Century Gothic"/>
                <w:szCs w:val="21"/>
              </w:rPr>
              <w:t>Workers’ Compensation</w:t>
            </w:r>
            <w:r w:rsidRPr="00212F7D">
              <w:rPr>
                <w:rFonts w:ascii="Century Gothic" w:hAnsi="Century Gothic"/>
                <w:szCs w:val="21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D254F4" w:rsidRPr="00212F7D" w:rsidTr="006E1CD3">
        <w:tc>
          <w:tcPr>
            <w:tcW w:w="3865" w:type="dxa"/>
          </w:tcPr>
          <w:bookmarkEnd w:id="4"/>
          <w:p w:rsidR="00D254F4" w:rsidRPr="00212F7D" w:rsidRDefault="00D254F4" w:rsidP="00901B9A">
            <w:pP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 w:rsidRPr="00212F7D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 xml:space="preserve">As supervisor, do you feel this injury should be covered under workers’ compensation? </w:t>
            </w:r>
            <w:r w:rsidR="006E1CD3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Include reasons why or why not.</w:t>
            </w:r>
          </w:p>
        </w:tc>
        <w:tc>
          <w:tcPr>
            <w:tcW w:w="5485" w:type="dxa"/>
          </w:tcPr>
          <w:p w:rsidR="00D254F4" w:rsidRPr="00F50F43" w:rsidRDefault="00D254F4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6E1CD3" w:rsidRPr="00212F7D" w:rsidTr="00D34C99">
        <w:tc>
          <w:tcPr>
            <w:tcW w:w="9350" w:type="dxa"/>
            <w:shd w:val="clear" w:color="auto" w:fill="D9E2F3" w:themeFill="accent1" w:themeFillTint="33"/>
          </w:tcPr>
          <w:p w:rsidR="006E1CD3" w:rsidRPr="00212F7D" w:rsidRDefault="006E1CD3" w:rsidP="00D34C99">
            <w:pPr>
              <w:pStyle w:val="Heading2"/>
              <w:outlineLvl w:val="1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Additional Information / Comments</w:t>
            </w:r>
            <w:r w:rsidRPr="00212F7D">
              <w:rPr>
                <w:rFonts w:ascii="Century Gothic" w:hAnsi="Century Gothic"/>
                <w:szCs w:val="21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6E1CD3" w:rsidRPr="00212F7D" w:rsidTr="006E1CD3">
        <w:tc>
          <w:tcPr>
            <w:tcW w:w="9355" w:type="dxa"/>
          </w:tcPr>
          <w:p w:rsidR="006E1CD3" w:rsidRPr="00F50F43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6E1CD3" w:rsidRPr="00212F7D" w:rsidTr="00D34C99">
        <w:tc>
          <w:tcPr>
            <w:tcW w:w="9350" w:type="dxa"/>
            <w:shd w:val="clear" w:color="auto" w:fill="D9E2F3" w:themeFill="accent1" w:themeFillTint="33"/>
          </w:tcPr>
          <w:p w:rsidR="006E1CD3" w:rsidRPr="00212F7D" w:rsidRDefault="00F50F43" w:rsidP="00D34C99">
            <w:pPr>
              <w:pStyle w:val="Heading2"/>
              <w:outlineLvl w:val="1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Submission</w:t>
            </w:r>
            <w:r w:rsidR="006E1CD3" w:rsidRPr="00212F7D">
              <w:rPr>
                <w:rFonts w:ascii="Century Gothic" w:hAnsi="Century Gothic"/>
                <w:szCs w:val="21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6E1CD3" w:rsidRPr="00212F7D" w:rsidTr="00E8273A">
        <w:tc>
          <w:tcPr>
            <w:tcW w:w="3865" w:type="dxa"/>
          </w:tcPr>
          <w:p w:rsidR="006E1CD3" w:rsidRPr="00212F7D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  <w:r w:rsidRPr="00212F7D"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Report Submitted By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  <w:tr w:rsidR="006E1CD3" w:rsidRPr="00212F7D" w:rsidTr="00177418">
        <w:tc>
          <w:tcPr>
            <w:tcW w:w="3865" w:type="dxa"/>
          </w:tcPr>
          <w:p w:rsidR="006E1CD3" w:rsidRPr="00212F7D" w:rsidRDefault="006E1CD3" w:rsidP="00901B9A">
            <w:pP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</w:pPr>
            <w:r>
              <w:rPr>
                <w:rFonts w:ascii="Century Gothic" w:hAnsi="Century Gothic" w:cstheme="majorHAnsi"/>
                <w:color w:val="2F5496" w:themeColor="accent1" w:themeShade="BF"/>
                <w:sz w:val="21"/>
                <w:szCs w:val="21"/>
              </w:rPr>
              <w:t>Date</w:t>
            </w:r>
          </w:p>
        </w:tc>
        <w:tc>
          <w:tcPr>
            <w:tcW w:w="5485" w:type="dxa"/>
          </w:tcPr>
          <w:p w:rsidR="006E1CD3" w:rsidRPr="00F50F43" w:rsidRDefault="006E1CD3" w:rsidP="00901B9A">
            <w:pPr>
              <w:rPr>
                <w:rFonts w:ascii="Century Gothic" w:hAnsi="Century Gothic" w:cstheme="majorHAnsi"/>
                <w:sz w:val="21"/>
                <w:szCs w:val="21"/>
              </w:rPr>
            </w:pPr>
          </w:p>
        </w:tc>
      </w:tr>
    </w:tbl>
    <w:p w:rsidR="0024239A" w:rsidRPr="00212F7D" w:rsidRDefault="0024239A" w:rsidP="0024239A">
      <w:pPr>
        <w:rPr>
          <w:rFonts w:ascii="Century Gothic" w:hAnsi="Century Gothic"/>
          <w:sz w:val="21"/>
          <w:szCs w:val="21"/>
        </w:rPr>
      </w:pPr>
    </w:p>
    <w:p w:rsidR="0024239A" w:rsidRPr="00212F7D" w:rsidRDefault="0024239A" w:rsidP="0024239A">
      <w:pPr>
        <w:rPr>
          <w:rFonts w:ascii="Century Gothic" w:hAnsi="Century Gothic"/>
          <w:sz w:val="21"/>
          <w:szCs w:val="21"/>
        </w:rPr>
      </w:pPr>
    </w:p>
    <w:p w:rsidR="00475BD1" w:rsidRPr="00212F7D" w:rsidRDefault="001467EF">
      <w:pPr>
        <w:rPr>
          <w:rFonts w:ascii="Century Gothic" w:hAnsi="Century Gothic"/>
          <w:sz w:val="21"/>
          <w:szCs w:val="21"/>
        </w:rPr>
      </w:pPr>
    </w:p>
    <w:sectPr w:rsidR="00475BD1" w:rsidRPr="00212F7D">
      <w:footerReference w:type="default" r:id="rId6"/>
      <w:footerReference w:type="first" r:id="rId7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7B" w:rsidRDefault="00C2477B">
      <w:pPr>
        <w:spacing w:before="0" w:after="0"/>
      </w:pPr>
      <w:r>
        <w:separator/>
      </w:r>
    </w:p>
  </w:endnote>
  <w:endnote w:type="continuationSeparator" w:id="0">
    <w:p w:rsidR="00C2477B" w:rsidRDefault="00C247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CC" w:rsidRDefault="007D65A4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50F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564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3E6C" w:rsidRDefault="007D65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F4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43E6C" w:rsidRDefault="00146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7B" w:rsidRDefault="00C2477B">
      <w:pPr>
        <w:spacing w:before="0" w:after="0"/>
      </w:pPr>
      <w:r>
        <w:separator/>
      </w:r>
    </w:p>
  </w:footnote>
  <w:footnote w:type="continuationSeparator" w:id="0">
    <w:p w:rsidR="00C2477B" w:rsidRDefault="00C247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9A"/>
    <w:rsid w:val="000B151E"/>
    <w:rsid w:val="001467EF"/>
    <w:rsid w:val="00212D61"/>
    <w:rsid w:val="00212F7D"/>
    <w:rsid w:val="0024239A"/>
    <w:rsid w:val="00253A29"/>
    <w:rsid w:val="003F5BDB"/>
    <w:rsid w:val="004333A7"/>
    <w:rsid w:val="006E1CD3"/>
    <w:rsid w:val="007D65A4"/>
    <w:rsid w:val="00982E55"/>
    <w:rsid w:val="00BD5638"/>
    <w:rsid w:val="00C2477B"/>
    <w:rsid w:val="00C8762F"/>
    <w:rsid w:val="00CB200C"/>
    <w:rsid w:val="00CE321D"/>
    <w:rsid w:val="00D254F4"/>
    <w:rsid w:val="00D565CB"/>
    <w:rsid w:val="00DD0213"/>
    <w:rsid w:val="00EA0076"/>
    <w:rsid w:val="00F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100"/>
  <w15:chartTrackingRefBased/>
  <w15:docId w15:val="{BB398D29-AD4E-EF41-833A-57A96349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39A"/>
    <w:pPr>
      <w:spacing w:before="40" w:after="4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24239A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4239A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24239A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9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239A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4239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24239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4239A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24239A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4239A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65121121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yamlop0599@rpsmn.org</dc:creator>
  <cp:keywords/>
  <dc:description/>
  <cp:lastModifiedBy>Honeck, Laura</cp:lastModifiedBy>
  <cp:revision>3</cp:revision>
  <dcterms:created xsi:type="dcterms:W3CDTF">2018-07-09T22:28:00Z</dcterms:created>
  <dcterms:modified xsi:type="dcterms:W3CDTF">2018-08-09T21:03:00Z</dcterms:modified>
</cp:coreProperties>
</file>