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D5D" w14:textId="68787085" w:rsidR="00AE0A12" w:rsidRDefault="00FA6D9B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bCs/>
            <w:color w:val="000000"/>
            <w:sz w:val="28"/>
            <w:szCs w:val="28"/>
          </w:rPr>
          <w:alias w:val="Title"/>
          <w:tag w:val=""/>
          <w:id w:val="1485274047"/>
          <w:placeholder>
            <w:docPart w:val="1B8F336388C24E7FB90B1FB256DB179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D1672" w:rsidRPr="00CD1672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Single Project Capital Budget Proposal,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 xml:space="preserve"> LMC Model </w:t>
      </w:r>
      <w:r w:rsidR="0024057D">
        <w:rPr>
          <w:rStyle w:val="FooterChar"/>
          <w:rFonts w:ascii="Arial" w:eastAsia="Arial" w:hAnsi="Arial" w:cs="Arial"/>
          <w:b/>
          <w:sz w:val="28"/>
          <w:szCs w:val="28"/>
        </w:rPr>
        <w:t>Resolution</w:t>
      </w:r>
    </w:p>
    <w:p w14:paraId="49980272" w14:textId="77777777" w:rsidR="007A4845" w:rsidRDefault="007A4845">
      <w:pPr>
        <w:rPr>
          <w:rStyle w:val="FooterChar"/>
          <w:rFonts w:eastAsia="Arial"/>
          <w:b/>
        </w:rPr>
      </w:pPr>
    </w:p>
    <w:p w14:paraId="67A2A8F4" w14:textId="09F12E05" w:rsidR="007A4845" w:rsidRPr="00E557C4" w:rsidRDefault="007A4845" w:rsidP="007A4845">
      <w:pPr>
        <w:rPr>
          <w:i/>
          <w:color w:val="FF0000"/>
          <w:sz w:val="22"/>
          <w:szCs w:val="22"/>
        </w:rPr>
      </w:pPr>
      <w:r w:rsidRPr="007A4845">
        <w:rPr>
          <w:i/>
          <w:sz w:val="22"/>
          <w:szCs w:val="22"/>
        </w:rPr>
        <w:t xml:space="preserve">League models are thoughtfully developed by our staff for a city’s consideration. Models should be customized as appropriate for an individual city’s circumstances in consultation with the city’s attorney. </w:t>
      </w:r>
    </w:p>
    <w:p w14:paraId="663874CD" w14:textId="77777777" w:rsidR="0024057D" w:rsidRDefault="0024057D"/>
    <w:p w14:paraId="74564649" w14:textId="77777777" w:rsidR="00AB3E4A" w:rsidRDefault="00AB3E4A" w:rsidP="00AB3E4A">
      <w:pPr>
        <w:jc w:val="center"/>
      </w:pPr>
      <w:r>
        <w:rPr>
          <w:b/>
        </w:rPr>
        <w:t xml:space="preserve">RESOLUTION NO.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0"/>
    </w:p>
    <w:p w14:paraId="2CD356A2" w14:textId="77777777" w:rsidR="00AB3E4A" w:rsidRDefault="00AB3E4A"/>
    <w:p w14:paraId="42AF3EEC" w14:textId="1D602BF0" w:rsidR="00577303" w:rsidRPr="006C28AE" w:rsidRDefault="00577303" w:rsidP="00577303">
      <w:pPr>
        <w:rPr>
          <w:b/>
        </w:rPr>
      </w:pPr>
      <w:r w:rsidRPr="00BF7DA8">
        <w:rPr>
          <w:bCs/>
        </w:rPr>
        <w:t>A RESOLUTION</w:t>
      </w:r>
      <w:r w:rsidRPr="006C28AE">
        <w:rPr>
          <w:b/>
        </w:rPr>
        <w:t xml:space="preserve"> </w:t>
      </w:r>
      <w:r w:rsidR="00CD1672" w:rsidRPr="00CD1672">
        <w:t>IN SUPPORT OF THE DEVELOPMENT OF</w:t>
      </w:r>
    </w:p>
    <w:p w14:paraId="580DB4CE" w14:textId="77777777" w:rsidR="00AB3E4A" w:rsidRDefault="00AB3E4A"/>
    <w:p w14:paraId="638EDB67" w14:textId="77777777" w:rsidR="00CD1672" w:rsidRDefault="00CD1672" w:rsidP="00CD1672">
      <w:pPr>
        <w:ind w:firstLine="720"/>
      </w:pPr>
      <w:r>
        <w:rPr>
          <w:b/>
          <w:bCs/>
          <w:color w:val="000000"/>
          <w:sz w:val="27"/>
          <w:szCs w:val="27"/>
        </w:rPr>
        <w:t xml:space="preserve">____________ </w:t>
      </w: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 xml:space="preserve">the City of _________ (“City”) participates in Minnesota Management and Budget’s (MMB) biennial process for reviewing state capital investment requests; </w:t>
      </w:r>
    </w:p>
    <w:p w14:paraId="7A83E691" w14:textId="77777777" w:rsidR="00CD1672" w:rsidRPr="00BF7DA8" w:rsidRDefault="00CD1672" w:rsidP="00CD1672">
      <w:pPr>
        <w:ind w:firstLine="720"/>
        <w:rPr>
          <w:sz w:val="20"/>
          <w:szCs w:val="20"/>
        </w:rPr>
      </w:pPr>
    </w:p>
    <w:p w14:paraId="313134F3" w14:textId="77777777" w:rsidR="00CD1672" w:rsidRDefault="00CD1672" w:rsidP="00CD1672">
      <w:pPr>
        <w:ind w:firstLine="720"/>
        <w:rPr>
          <w:color w:val="000000"/>
          <w:sz w:val="25"/>
          <w:szCs w:val="25"/>
          <w:shd w:val="clear" w:color="auto" w:fill="FFFFFF"/>
        </w:rPr>
      </w:pPr>
      <w:bookmarkStart w:id="1" w:name="_Hlk139629934"/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 xml:space="preserve">MMB is required by Minnesota Statute §16A.86, subd. 3a (6) to consider whether </w:t>
      </w:r>
      <w:r>
        <w:rPr>
          <w:color w:val="000000"/>
          <w:sz w:val="25"/>
          <w:szCs w:val="25"/>
          <w:shd w:val="clear" w:color="auto" w:fill="FFFFFF"/>
        </w:rPr>
        <w:t xml:space="preserve">the governing body of the political subdivision requesting the project has passed a resolution in support of the project when reviewing capital improvement funding </w:t>
      </w:r>
      <w:proofErr w:type="gramStart"/>
      <w:r>
        <w:rPr>
          <w:color w:val="000000"/>
          <w:sz w:val="25"/>
          <w:szCs w:val="25"/>
          <w:shd w:val="clear" w:color="auto" w:fill="FFFFFF"/>
        </w:rPr>
        <w:t>requests;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</w:t>
      </w:r>
    </w:p>
    <w:p w14:paraId="47C913E3" w14:textId="77777777" w:rsidR="00CD1672" w:rsidRPr="00BF7DA8" w:rsidRDefault="00CD1672" w:rsidP="00CD1672">
      <w:pPr>
        <w:ind w:firstLine="720"/>
        <w:rPr>
          <w:color w:val="000000"/>
          <w:sz w:val="20"/>
          <w:szCs w:val="20"/>
          <w:shd w:val="clear" w:color="auto" w:fill="FFFFFF"/>
        </w:rPr>
      </w:pPr>
    </w:p>
    <w:p w14:paraId="080CBB7E" w14:textId="77777777" w:rsidR="00CD1672" w:rsidRDefault="00CD1672" w:rsidP="00CD1672">
      <w:pPr>
        <w:ind w:firstLine="720"/>
      </w:pPr>
      <w:r>
        <w:rPr>
          <w:b/>
          <w:bCs/>
        </w:rPr>
        <w:t xml:space="preserve">WHEREAS, </w:t>
      </w:r>
      <w:r>
        <w:t xml:space="preserve">submitting project information is a vital component of the state capital investment process, and provides needed background to the Governor and Legislators in determining state </w:t>
      </w:r>
      <w:proofErr w:type="gramStart"/>
      <w:r>
        <w:t>investments;</w:t>
      </w:r>
      <w:proofErr w:type="gramEnd"/>
      <w:r>
        <w:t xml:space="preserve"> </w:t>
      </w:r>
    </w:p>
    <w:p w14:paraId="6B8183F2" w14:textId="77777777" w:rsidR="00CD1672" w:rsidRPr="00BF7DA8" w:rsidRDefault="00CD1672" w:rsidP="00CD1672">
      <w:pPr>
        <w:ind w:firstLine="720"/>
        <w:rPr>
          <w:sz w:val="20"/>
          <w:szCs w:val="20"/>
        </w:rPr>
      </w:pPr>
    </w:p>
    <w:p w14:paraId="62AFDD70" w14:textId="77777777" w:rsidR="00CD1672" w:rsidRDefault="00CD1672" w:rsidP="00CD1672">
      <w:pPr>
        <w:ind w:firstLine="720"/>
      </w:pP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>MMB requests final capital budget requests by __________, 20__ for the 20__ State capital budget preparations</w:t>
      </w:r>
    </w:p>
    <w:p w14:paraId="0FCEFBB7" w14:textId="77777777" w:rsidR="00CD1672" w:rsidRPr="00BF7DA8" w:rsidRDefault="00CD1672" w:rsidP="00CD1672">
      <w:pPr>
        <w:ind w:firstLine="720"/>
        <w:rPr>
          <w:sz w:val="20"/>
          <w:szCs w:val="20"/>
        </w:rPr>
      </w:pPr>
    </w:p>
    <w:bookmarkEnd w:id="1"/>
    <w:p w14:paraId="129B4FC9" w14:textId="7152E120" w:rsidR="00CD1672" w:rsidRDefault="00CD1672" w:rsidP="00CD1672">
      <w:pPr>
        <w:ind w:firstLine="720"/>
      </w:pP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>the City Council of ________ has appropriated local funds for the development of _______________ (“Project”) in its budget for 20__; and</w:t>
      </w:r>
    </w:p>
    <w:p w14:paraId="6B507D40" w14:textId="77777777" w:rsidR="00CD1672" w:rsidRPr="00BF7DA8" w:rsidRDefault="00CD1672" w:rsidP="00CD1672">
      <w:pPr>
        <w:ind w:firstLine="720"/>
        <w:rPr>
          <w:sz w:val="20"/>
          <w:szCs w:val="20"/>
        </w:rPr>
      </w:pPr>
    </w:p>
    <w:p w14:paraId="09E1F90A" w14:textId="77777777" w:rsidR="00CD1672" w:rsidRDefault="00CD1672" w:rsidP="00CD1672">
      <w:r>
        <w:rPr>
          <w:b/>
          <w:bCs/>
        </w:rPr>
        <w:t xml:space="preserve">         </w:t>
      </w:r>
      <w:r>
        <w:rPr>
          <w:b/>
          <w:bCs/>
        </w:rPr>
        <w:tab/>
      </w: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>the City will seek state funding for the Project in the amount of ($_______).</w:t>
      </w:r>
    </w:p>
    <w:p w14:paraId="3373E33E" w14:textId="77777777" w:rsidR="00AB3E4A" w:rsidRDefault="00AB3E4A"/>
    <w:p w14:paraId="7FE19FEE" w14:textId="77777777" w:rsidR="00E901D7" w:rsidRPr="00926935" w:rsidRDefault="00E901D7" w:rsidP="00E901D7">
      <w:pPr>
        <w:rPr>
          <w:sz w:val="18"/>
          <w:szCs w:val="18"/>
        </w:rPr>
      </w:pPr>
      <w:r w:rsidRPr="00E35256">
        <w:rPr>
          <w:b/>
        </w:rPr>
        <w:t>NOW THEREFORE</w:t>
      </w:r>
      <w:r w:rsidRPr="00E35256">
        <w:t>, BE IT RESOLVED BY THE CITY COUNCIL OF</w:t>
      </w:r>
      <w:r>
        <w:t xml:space="preserve"> THE CITY OF </w:t>
      </w:r>
      <w:r w:rsidR="00577303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577303" w:rsidRPr="00577303">
        <w:instrText xml:space="preserve"> FORMTEXT </w:instrText>
      </w:r>
      <w:r w:rsidR="00577303" w:rsidRPr="00577303">
        <w:fldChar w:fldCharType="separate"/>
      </w:r>
      <w:r w:rsidR="00577303" w:rsidRPr="00577303">
        <w:rPr>
          <w:noProof/>
        </w:rPr>
        <w:t>_____</w:t>
      </w:r>
      <w:r w:rsidR="00577303" w:rsidRPr="00577303">
        <w:fldChar w:fldCharType="end"/>
      </w:r>
      <w:r w:rsidRPr="00E35256">
        <w:t>, MINNESOTA</w:t>
      </w:r>
      <w:r>
        <w:t xml:space="preserve"> AS FOLLOWS</w:t>
      </w:r>
      <w:r w:rsidRPr="00926935">
        <w:rPr>
          <w:sz w:val="18"/>
          <w:szCs w:val="18"/>
        </w:rPr>
        <w:t>:</w:t>
      </w:r>
    </w:p>
    <w:p w14:paraId="0DC16892" w14:textId="77777777" w:rsidR="00AB3E4A" w:rsidRDefault="00AB3E4A"/>
    <w:p w14:paraId="47AE1CC7" w14:textId="77777777" w:rsidR="00CD1672" w:rsidRDefault="00CD1672" w:rsidP="00CD1672">
      <w:pPr>
        <w:pStyle w:val="ListParagraph"/>
        <w:numPr>
          <w:ilvl w:val="0"/>
          <w:numId w:val="3"/>
        </w:numPr>
        <w:spacing w:line="240" w:lineRule="auto"/>
      </w:pPr>
      <w:r>
        <w:t>The City Council supports the development and bonding for the Project in the upcoming legislative session.</w:t>
      </w:r>
    </w:p>
    <w:p w14:paraId="7D92CEEA" w14:textId="77777777" w:rsidR="00CD1672" w:rsidRDefault="00CD1672" w:rsidP="00CD1672">
      <w:pPr>
        <w:pStyle w:val="ListParagraph"/>
        <w:numPr>
          <w:ilvl w:val="0"/>
          <w:numId w:val="3"/>
        </w:numPr>
        <w:spacing w:line="240" w:lineRule="auto"/>
      </w:pPr>
      <w:r>
        <w:t>The Project shall be submitted to MMB with a bonding request in the amount of ($_______).</w:t>
      </w:r>
    </w:p>
    <w:p w14:paraId="35061640" w14:textId="77777777" w:rsidR="00291977" w:rsidRPr="00A4372B" w:rsidRDefault="00291977" w:rsidP="00291977">
      <w:r w:rsidRPr="007F32FF">
        <w:t xml:space="preserve">Passed by the </w:t>
      </w:r>
      <w:r>
        <w:t xml:space="preserve">City </w:t>
      </w:r>
      <w:r w:rsidRPr="007F32FF">
        <w:t>Council</w:t>
      </w:r>
      <w:r>
        <w:t xml:space="preserve"> of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2"/>
      <w:r w:rsidR="00E557C4">
        <w:t xml:space="preserve">, Minnesota </w:t>
      </w:r>
      <w:r w:rsidRPr="007F32FF">
        <w:t>this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_____"/>
            </w:textInput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3"/>
      <w:r>
        <w:t xml:space="preserve"> day </w:t>
      </w:r>
      <w:r w:rsidRPr="007F32FF">
        <w:t xml:space="preserve">of </w:t>
      </w:r>
      <w:r>
        <w:fldChar w:fldCharType="begin">
          <w:ffData>
            <w:name w:val="Text3"/>
            <w:enabled/>
            <w:calcOnExit w:val="0"/>
            <w:textInput>
              <w:default w:val="Month"/>
            </w:textInput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Month</w:t>
      </w:r>
      <w:r>
        <w:fldChar w:fldCharType="end"/>
      </w:r>
      <w:bookmarkEnd w:id="4"/>
      <w:r>
        <w:t xml:space="preserve">, </w:t>
      </w:r>
      <w:r>
        <w:fldChar w:fldCharType="begin">
          <w:ffData>
            <w:name w:val="Text4"/>
            <w:enabled/>
            <w:calcOnExit w:val="0"/>
            <w:textInput>
              <w:default w:val="Year"/>
            </w:textInput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Year</w:t>
      </w:r>
      <w:r>
        <w:fldChar w:fldCharType="end"/>
      </w:r>
      <w:bookmarkEnd w:id="5"/>
      <w:r>
        <w:t>.</w:t>
      </w:r>
    </w:p>
    <w:p w14:paraId="459073BC" w14:textId="77777777" w:rsidR="00291977" w:rsidRPr="007F32FF" w:rsidRDefault="00291977" w:rsidP="00291977"/>
    <w:p w14:paraId="51B4CF02" w14:textId="77777777" w:rsidR="00291977" w:rsidRPr="007F32FF" w:rsidRDefault="00291977" w:rsidP="00291977">
      <w:r w:rsidRPr="007F32FF">
        <w:t>___________________</w:t>
      </w:r>
    </w:p>
    <w:p w14:paraId="20766628" w14:textId="77777777" w:rsidR="00291977" w:rsidRPr="007F32FF" w:rsidRDefault="00291977" w:rsidP="00291977">
      <w:r w:rsidRPr="007F32FF">
        <w:t>Mayor</w:t>
      </w:r>
    </w:p>
    <w:p w14:paraId="7939CB9E" w14:textId="77777777" w:rsidR="00291977" w:rsidRPr="007F32FF" w:rsidRDefault="00291977" w:rsidP="00291977"/>
    <w:p w14:paraId="39456A5B" w14:textId="77777777" w:rsidR="00291977" w:rsidRDefault="00291977" w:rsidP="00291977">
      <w:r w:rsidRPr="007F32FF">
        <w:t>Attest</w:t>
      </w:r>
      <w:r w:rsidR="006275CA">
        <w:t>ed</w:t>
      </w:r>
      <w:r w:rsidRPr="007F32FF">
        <w:t>:</w:t>
      </w:r>
    </w:p>
    <w:p w14:paraId="655D4EE0" w14:textId="77777777" w:rsidR="00BF7DA8" w:rsidRPr="007F32FF" w:rsidRDefault="00BF7DA8" w:rsidP="00291977"/>
    <w:p w14:paraId="2B2CFAF1" w14:textId="77777777" w:rsidR="00291977" w:rsidRPr="007F32FF" w:rsidRDefault="00291977" w:rsidP="00291977">
      <w:r w:rsidRPr="007F32FF">
        <w:t>____________________</w:t>
      </w:r>
    </w:p>
    <w:p w14:paraId="77A3AE6A" w14:textId="77777777" w:rsidR="00AB3E4A" w:rsidRDefault="00291977">
      <w:r w:rsidRPr="007F32FF">
        <w:t>City Clerk</w:t>
      </w:r>
    </w:p>
    <w:sectPr w:rsidR="00AB3E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60AB" w14:textId="77777777" w:rsidR="00CD1672" w:rsidRDefault="00CD1672" w:rsidP="007A4845">
      <w:r>
        <w:separator/>
      </w:r>
    </w:p>
  </w:endnote>
  <w:endnote w:type="continuationSeparator" w:id="0">
    <w:p w14:paraId="6E46E81A" w14:textId="77777777" w:rsidR="00CD1672" w:rsidRDefault="00CD1672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D946" w14:textId="7D95825F" w:rsidR="00291977" w:rsidRPr="001624F8" w:rsidRDefault="00291977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Resolution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3-10-30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FA6D9B">
          <w:rPr>
            <w:rFonts w:ascii="Arial" w:eastAsia="Arial" w:hAnsi="Arial" w:cs="Arial"/>
            <w:sz w:val="15"/>
            <w:szCs w:val="15"/>
          </w:rPr>
          <w:t>10/30/2023</w:t>
        </w:r>
      </w:sdtContent>
    </w:sdt>
  </w:p>
  <w:p w14:paraId="06E2521C" w14:textId="5AD6440C" w:rsidR="007A4845" w:rsidRPr="00291977" w:rsidRDefault="00FA6D9B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1672">
          <w:rPr>
            <w:rFonts w:ascii="Arial" w:eastAsia="Arial" w:hAnsi="Arial" w:cs="Arial"/>
            <w:sz w:val="15"/>
            <w:szCs w:val="15"/>
          </w:rPr>
          <w:t>Single Project Capital Budget Proposal,</w:t>
        </w:r>
      </w:sdtContent>
    </w:sdt>
    <w:r w:rsidR="00291977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291977" w:rsidRPr="001624F8">
      <w:rPr>
        <w:rFonts w:ascii="Arial" w:eastAsia="Arial" w:hAnsi="Arial" w:cs="Arial"/>
        <w:sz w:val="15"/>
        <w:szCs w:val="15"/>
      </w:rPr>
      <w:fldChar w:fldCharType="begin"/>
    </w:r>
    <w:r w:rsidR="00291977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291977" w:rsidRPr="001624F8">
      <w:rPr>
        <w:rFonts w:ascii="Arial" w:eastAsia="Arial" w:hAnsi="Arial" w:cs="Arial"/>
        <w:sz w:val="15"/>
        <w:szCs w:val="15"/>
      </w:rPr>
      <w:fldChar w:fldCharType="separate"/>
    </w:r>
    <w:r w:rsidR="00D03F15">
      <w:rPr>
        <w:rFonts w:ascii="Arial" w:eastAsia="Arial" w:hAnsi="Arial" w:cs="Arial"/>
        <w:noProof/>
        <w:sz w:val="15"/>
        <w:szCs w:val="15"/>
      </w:rPr>
      <w:t>1</w:t>
    </w:r>
    <w:r w:rsidR="00291977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018E" w14:textId="77777777" w:rsidR="00CD1672" w:rsidRDefault="00CD1672" w:rsidP="007A4845">
      <w:r>
        <w:separator/>
      </w:r>
    </w:p>
  </w:footnote>
  <w:footnote w:type="continuationSeparator" w:id="0">
    <w:p w14:paraId="2BD7414D" w14:textId="77777777" w:rsidR="00CD1672" w:rsidRDefault="00CD1672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62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F3556F"/>
    <w:multiLevelType w:val="hybridMultilevel"/>
    <w:tmpl w:val="A56CA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608321111">
    <w:abstractNumId w:val="2"/>
  </w:num>
  <w:num w:numId="2" w16cid:durableId="148836181">
    <w:abstractNumId w:val="0"/>
  </w:num>
  <w:num w:numId="3" w16cid:durableId="174314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72"/>
    <w:rsid w:val="001305D5"/>
    <w:rsid w:val="001B33EA"/>
    <w:rsid w:val="001D122C"/>
    <w:rsid w:val="001F4BBB"/>
    <w:rsid w:val="00237A4B"/>
    <w:rsid w:val="0024057D"/>
    <w:rsid w:val="00291977"/>
    <w:rsid w:val="003001DF"/>
    <w:rsid w:val="00307F09"/>
    <w:rsid w:val="00432595"/>
    <w:rsid w:val="0045419D"/>
    <w:rsid w:val="004A7267"/>
    <w:rsid w:val="004B6F0D"/>
    <w:rsid w:val="00545D83"/>
    <w:rsid w:val="0056674B"/>
    <w:rsid w:val="00577303"/>
    <w:rsid w:val="00594A11"/>
    <w:rsid w:val="005A714E"/>
    <w:rsid w:val="005D63A9"/>
    <w:rsid w:val="006275CA"/>
    <w:rsid w:val="00683862"/>
    <w:rsid w:val="006D5E6C"/>
    <w:rsid w:val="0070334F"/>
    <w:rsid w:val="007A4845"/>
    <w:rsid w:val="007B383C"/>
    <w:rsid w:val="007C3E3F"/>
    <w:rsid w:val="007F7B36"/>
    <w:rsid w:val="008F4217"/>
    <w:rsid w:val="009662D2"/>
    <w:rsid w:val="009D2855"/>
    <w:rsid w:val="00A57558"/>
    <w:rsid w:val="00A75C11"/>
    <w:rsid w:val="00AB3E4A"/>
    <w:rsid w:val="00AE0A12"/>
    <w:rsid w:val="00BA4642"/>
    <w:rsid w:val="00BA7387"/>
    <w:rsid w:val="00BB4064"/>
    <w:rsid w:val="00BF7DA8"/>
    <w:rsid w:val="00C73970"/>
    <w:rsid w:val="00CA61E3"/>
    <w:rsid w:val="00CD1672"/>
    <w:rsid w:val="00D03F15"/>
    <w:rsid w:val="00DA35B9"/>
    <w:rsid w:val="00DE1A94"/>
    <w:rsid w:val="00E557C4"/>
    <w:rsid w:val="00E901D7"/>
    <w:rsid w:val="00E97E08"/>
    <w:rsid w:val="00F21888"/>
    <w:rsid w:val="00F53972"/>
    <w:rsid w:val="00F975BD"/>
    <w:rsid w:val="00FA6D9B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0F5F"/>
  <w15:chartTrackingRefBased/>
  <w15:docId w15:val="{B1AAFDBB-23AB-463A-B4EF-451111E3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1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1672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mc-file1\public\League%20Info\Office\Templates-Workgroup\Pub\Model%20Resolu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F336388C24E7FB90B1FB256DB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0B78-3AF7-40F2-8F1C-D53975A0FC7B}"/>
      </w:docPartPr>
      <w:docPartBody>
        <w:p w:rsidR="00742487" w:rsidRDefault="00742487">
          <w:pPr>
            <w:pStyle w:val="1B8F336388C24E7FB90B1FB256DB179F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87"/>
    <w:rsid w:val="0074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8F336388C24E7FB90B1FB256DB179F">
    <w:name w:val="1B8F336388C24E7FB90B1FB256DB1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Resolution</Template>
  <TotalTime>23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League of Minnesota Cities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Project Capital Budget Proposal,</dc:title>
  <dc:subject/>
  <dc:creator>Franklin, Jammie</dc:creator>
  <cp:keywords/>
  <dc:description/>
  <cp:lastModifiedBy>Franklin, Jammie</cp:lastModifiedBy>
  <cp:revision>5</cp:revision>
  <dcterms:created xsi:type="dcterms:W3CDTF">2023-10-30T14:25:00Z</dcterms:created>
  <dcterms:modified xsi:type="dcterms:W3CDTF">2023-10-30T20:19:00Z</dcterms:modified>
</cp:coreProperties>
</file>