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5EEC6" w14:textId="77777777" w:rsidR="00414E90" w:rsidRDefault="00586E8A">
      <w:pPr>
        <w:pStyle w:val="Heading1"/>
      </w:pPr>
      <w:bookmarkStart w:id="0" w:name="_GoBack"/>
      <w:bookmarkEnd w:id="0"/>
      <w:r w:rsidRPr="0041105C">
        <w:rPr>
          <w:noProof/>
        </w:rPr>
        <w:drawing>
          <wp:anchor distT="0" distB="0" distL="114300" distR="114300" simplePos="0" relativeHeight="251659264" behindDoc="0" locked="0" layoutInCell="1" allowOverlap="1" wp14:anchorId="2BA0AE97" wp14:editId="4E56A96D">
            <wp:simplePos x="0" y="0"/>
            <wp:positionH relativeFrom="column">
              <wp:posOffset>228</wp:posOffset>
            </wp:positionH>
            <wp:positionV relativeFrom="paragraph">
              <wp:posOffset>0</wp:posOffset>
            </wp:positionV>
            <wp:extent cx="807720" cy="885439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A8F0F28-836B-46F4-9144-10DF784B4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A8F0F28-836B-46F4-9144-10DF784B4E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8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61085" w14:textId="77777777" w:rsidR="00414E90" w:rsidRDefault="00414E90" w:rsidP="00414E90">
      <w:pPr>
        <w:pStyle w:val="Heading1"/>
        <w:jc w:val="right"/>
      </w:pPr>
      <w:r>
        <w:t>Property Claim Form</w:t>
      </w:r>
    </w:p>
    <w:p w14:paraId="4124C26A" w14:textId="77777777" w:rsidR="00BC17CC" w:rsidRPr="00E14232" w:rsidRDefault="00414E90" w:rsidP="00414E90">
      <w:pPr>
        <w:pStyle w:val="Heading1"/>
        <w:jc w:val="right"/>
      </w:pPr>
      <w:r>
        <w:t>League of Minnesota Cities Insurance Trust (LMCIT)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160"/>
        <w:gridCol w:w="3150"/>
        <w:gridCol w:w="1620"/>
        <w:gridCol w:w="2430"/>
      </w:tblGrid>
      <w:tr w:rsidR="00BC17CC" w:rsidRPr="00E14232" w14:paraId="1B1B0BFD" w14:textId="77777777" w:rsidTr="00E14232">
        <w:tc>
          <w:tcPr>
            <w:tcW w:w="2160" w:type="dxa"/>
          </w:tcPr>
          <w:p w14:paraId="3A433F57" w14:textId="77777777" w:rsidR="00BC17CC" w:rsidRPr="00E14232" w:rsidRDefault="00414E90" w:rsidP="00E14232">
            <w:pPr>
              <w:pStyle w:val="Heading3"/>
            </w:pPr>
            <w:r>
              <w:t>Send To</w:t>
            </w:r>
          </w:p>
        </w:tc>
        <w:tc>
          <w:tcPr>
            <w:tcW w:w="3150" w:type="dxa"/>
          </w:tcPr>
          <w:p w14:paraId="40E1B67C" w14:textId="77777777" w:rsidR="00BC17CC" w:rsidRDefault="00414E90" w:rsidP="00E14232">
            <w:r>
              <w:t>LMCIT Claims</w:t>
            </w:r>
          </w:p>
          <w:p w14:paraId="2E2290A2" w14:textId="77777777" w:rsidR="00414E90" w:rsidRDefault="00414E90" w:rsidP="00E14232">
            <w:r>
              <w:t>145 University Ave W</w:t>
            </w:r>
          </w:p>
          <w:p w14:paraId="7F136BAB" w14:textId="77777777" w:rsidR="00414E90" w:rsidRPr="00E14232" w:rsidRDefault="00414E90" w:rsidP="00E14232">
            <w:r>
              <w:t>St. Paul MN 55103-2044</w:t>
            </w:r>
          </w:p>
        </w:tc>
        <w:tc>
          <w:tcPr>
            <w:tcW w:w="1620" w:type="dxa"/>
          </w:tcPr>
          <w:p w14:paraId="271670A4" w14:textId="77777777" w:rsidR="00BC17CC" w:rsidRDefault="00414E90" w:rsidP="00E14232">
            <w:pPr>
              <w:pStyle w:val="Heading3"/>
            </w:pPr>
            <w:r>
              <w:t>Phone</w:t>
            </w:r>
          </w:p>
          <w:p w14:paraId="22EBFE40" w14:textId="77777777" w:rsidR="00414E90" w:rsidRDefault="00414E90" w:rsidP="00E14232">
            <w:pPr>
              <w:pStyle w:val="Heading3"/>
            </w:pPr>
          </w:p>
          <w:p w14:paraId="52859957" w14:textId="77777777" w:rsidR="00414E90" w:rsidRPr="00E14232" w:rsidRDefault="00414E90" w:rsidP="00E14232">
            <w:pPr>
              <w:pStyle w:val="Heading3"/>
            </w:pPr>
            <w:r>
              <w:t>Fax</w:t>
            </w:r>
          </w:p>
        </w:tc>
        <w:tc>
          <w:tcPr>
            <w:tcW w:w="2430" w:type="dxa"/>
          </w:tcPr>
          <w:p w14:paraId="6A58925E" w14:textId="77777777" w:rsidR="00BC17CC" w:rsidRDefault="00414E90" w:rsidP="00E14232">
            <w:r>
              <w:t>(651) 281-1287</w:t>
            </w:r>
          </w:p>
          <w:p w14:paraId="62F41256" w14:textId="77777777" w:rsidR="00414E90" w:rsidRDefault="00414E90" w:rsidP="00E14232">
            <w:r>
              <w:t>(800) 925-1122</w:t>
            </w:r>
          </w:p>
          <w:p w14:paraId="4870668D" w14:textId="77777777" w:rsidR="00414E90" w:rsidRPr="00E14232" w:rsidRDefault="00414E90" w:rsidP="00E14232">
            <w:r>
              <w:t>(651) 281-1297</w:t>
            </w:r>
          </w:p>
        </w:tc>
      </w:tr>
      <w:tr w:rsidR="00BC17CC" w:rsidRPr="00E14232" w14:paraId="10822A0B" w14:textId="77777777" w:rsidTr="00E14232">
        <w:tc>
          <w:tcPr>
            <w:tcW w:w="2160" w:type="dxa"/>
            <w:tcBorders>
              <w:bottom w:val="single" w:sz="12" w:space="0" w:color="7F7F7F" w:themeColor="text1" w:themeTint="80"/>
            </w:tcBorders>
          </w:tcPr>
          <w:p w14:paraId="77A79770" w14:textId="77777777" w:rsidR="00BC17CC" w:rsidRPr="00E14232" w:rsidRDefault="00BC17CC" w:rsidP="00E14232">
            <w:pPr>
              <w:pStyle w:val="Heading3"/>
            </w:pPr>
          </w:p>
        </w:tc>
        <w:tc>
          <w:tcPr>
            <w:tcW w:w="3150" w:type="dxa"/>
            <w:tcBorders>
              <w:bottom w:val="single" w:sz="12" w:space="0" w:color="7F7F7F" w:themeColor="text1" w:themeTint="80"/>
            </w:tcBorders>
          </w:tcPr>
          <w:p w14:paraId="73699C2B" w14:textId="77777777" w:rsidR="00BC17CC" w:rsidRPr="00E14232" w:rsidRDefault="00BC17CC" w:rsidP="00E14232"/>
        </w:tc>
        <w:tc>
          <w:tcPr>
            <w:tcW w:w="1620" w:type="dxa"/>
            <w:tcBorders>
              <w:bottom w:val="single" w:sz="12" w:space="0" w:color="7F7F7F" w:themeColor="text1" w:themeTint="80"/>
            </w:tcBorders>
          </w:tcPr>
          <w:p w14:paraId="359920D2" w14:textId="77777777" w:rsidR="00BC17CC" w:rsidRPr="00E14232" w:rsidRDefault="00414E90" w:rsidP="00E14232">
            <w:pPr>
              <w:pStyle w:val="Heading3"/>
            </w:pPr>
            <w:r>
              <w:t>Email</w:t>
            </w:r>
          </w:p>
        </w:tc>
        <w:tc>
          <w:tcPr>
            <w:tcW w:w="2430" w:type="dxa"/>
            <w:tcBorders>
              <w:bottom w:val="single" w:sz="12" w:space="0" w:color="7F7F7F" w:themeColor="text1" w:themeTint="80"/>
            </w:tcBorders>
          </w:tcPr>
          <w:p w14:paraId="4E8CF43A" w14:textId="77777777" w:rsidR="00BC17CC" w:rsidRPr="00E14232" w:rsidRDefault="00414E90" w:rsidP="00E14232">
            <w:r>
              <w:t>claims@lmc.org</w:t>
            </w:r>
          </w:p>
        </w:tc>
      </w:tr>
    </w:tbl>
    <w:p w14:paraId="6C939AB8" w14:textId="77777777" w:rsidR="00BC17CC" w:rsidRPr="00E14232" w:rsidRDefault="00BC17C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1D08D0F9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75A383EB" w14:textId="77777777" w:rsidR="0030138E" w:rsidRPr="00E14232" w:rsidRDefault="00414E90" w:rsidP="0030138E">
            <w:pPr>
              <w:pStyle w:val="Heading2"/>
              <w:outlineLvl w:val="1"/>
            </w:pPr>
            <w:r>
              <w:t>Contact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F91A45" w:rsidRPr="00E14232" w14:paraId="47B58D00" w14:textId="77777777" w:rsidTr="00E14232">
        <w:tc>
          <w:tcPr>
            <w:tcW w:w="3865" w:type="dxa"/>
          </w:tcPr>
          <w:p w14:paraId="7645AB02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Today’s Date</w:t>
            </w:r>
          </w:p>
        </w:tc>
        <w:tc>
          <w:tcPr>
            <w:tcW w:w="5485" w:type="dxa"/>
          </w:tcPr>
          <w:p w14:paraId="69BE61A9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517C8CDB" w14:textId="77777777" w:rsidTr="00E14232">
        <w:tc>
          <w:tcPr>
            <w:tcW w:w="3865" w:type="dxa"/>
          </w:tcPr>
          <w:p w14:paraId="1AEF1577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Name</w:t>
            </w:r>
          </w:p>
        </w:tc>
        <w:tc>
          <w:tcPr>
            <w:tcW w:w="5485" w:type="dxa"/>
          </w:tcPr>
          <w:p w14:paraId="61172F40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29A36FC6" w14:textId="77777777" w:rsidTr="00E14232">
        <w:tc>
          <w:tcPr>
            <w:tcW w:w="3865" w:type="dxa"/>
          </w:tcPr>
          <w:p w14:paraId="323488E6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Address</w:t>
            </w:r>
            <w:r w:rsidR="00132A72">
              <w:t xml:space="preserve"> </w:t>
            </w:r>
            <w:r w:rsidR="00132A72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2474A324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00BD70A4" w14:textId="77777777" w:rsidTr="00E14232">
        <w:tc>
          <w:tcPr>
            <w:tcW w:w="3865" w:type="dxa"/>
          </w:tcPr>
          <w:p w14:paraId="7E03D4A5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</w:t>
            </w:r>
          </w:p>
        </w:tc>
        <w:tc>
          <w:tcPr>
            <w:tcW w:w="5485" w:type="dxa"/>
          </w:tcPr>
          <w:p w14:paraId="7401B659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189CB52A" w14:textId="77777777" w:rsidTr="00E14232">
        <w:tc>
          <w:tcPr>
            <w:tcW w:w="3865" w:type="dxa"/>
          </w:tcPr>
          <w:p w14:paraId="7E97043D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 Phone Number</w:t>
            </w:r>
          </w:p>
        </w:tc>
        <w:tc>
          <w:tcPr>
            <w:tcW w:w="5485" w:type="dxa"/>
          </w:tcPr>
          <w:p w14:paraId="028A8F00" w14:textId="77777777"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54AA7E3C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4EDECEA5" w14:textId="77777777" w:rsidR="0030138E" w:rsidRPr="00E14232" w:rsidRDefault="007246ED" w:rsidP="0030138E">
            <w:pPr>
              <w:pStyle w:val="Heading2"/>
              <w:outlineLvl w:val="1"/>
            </w:pPr>
            <w:r>
              <w:t>Covenant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30138E" w:rsidRPr="00E14232" w14:paraId="345F13DD" w14:textId="77777777" w:rsidTr="00E14232">
        <w:tc>
          <w:tcPr>
            <w:tcW w:w="3865" w:type="dxa"/>
          </w:tcPr>
          <w:p w14:paraId="2BB9AC06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Number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0D092F0F" w14:textId="77777777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7C72C6F1" w14:textId="77777777" w:rsidTr="00E14232">
        <w:tc>
          <w:tcPr>
            <w:tcW w:w="3865" w:type="dxa"/>
          </w:tcPr>
          <w:p w14:paraId="3E89CEB7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Period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47CC1C9E" w14:textId="77777777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5B22A8FD" w14:textId="77777777" w:rsidTr="00E14232">
        <w:tc>
          <w:tcPr>
            <w:tcW w:w="3865" w:type="dxa"/>
          </w:tcPr>
          <w:p w14:paraId="5A46FAD1" w14:textId="01113A40" w:rsidR="0030138E" w:rsidRPr="006D0FFA" w:rsidRDefault="006D0FFA" w:rsidP="00E14232">
            <w:pPr>
              <w:pStyle w:val="Heading3"/>
              <w:spacing w:after="40"/>
              <w:outlineLvl w:val="2"/>
            </w:pPr>
            <w:r w:rsidRPr="006D0FFA">
              <w:t>Name of and/or Description of Damaged Property</w:t>
            </w:r>
          </w:p>
        </w:tc>
        <w:tc>
          <w:tcPr>
            <w:tcW w:w="5485" w:type="dxa"/>
          </w:tcPr>
          <w:p w14:paraId="70111A16" w14:textId="77777777" w:rsidR="0030138E" w:rsidRPr="00E14232" w:rsidRDefault="0030138E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03FDBD14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5BB9DA6F" w14:textId="77777777" w:rsidR="007246ED" w:rsidRPr="00E14232" w:rsidRDefault="007246ED" w:rsidP="00867647">
            <w:pPr>
              <w:pStyle w:val="Heading2"/>
              <w:outlineLvl w:val="1"/>
            </w:pPr>
            <w:r>
              <w:t>Loss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7246ED" w:rsidRPr="00E14232" w14:paraId="2F22CAC6" w14:textId="77777777" w:rsidTr="00867647">
        <w:tc>
          <w:tcPr>
            <w:tcW w:w="3865" w:type="dxa"/>
          </w:tcPr>
          <w:p w14:paraId="384B5932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Date of Loss</w:t>
            </w:r>
          </w:p>
        </w:tc>
        <w:tc>
          <w:tcPr>
            <w:tcW w:w="5485" w:type="dxa"/>
          </w:tcPr>
          <w:p w14:paraId="3DA99E18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4E0E8915" w14:textId="77777777" w:rsidTr="00867647">
        <w:tc>
          <w:tcPr>
            <w:tcW w:w="3865" w:type="dxa"/>
          </w:tcPr>
          <w:p w14:paraId="64C9CF6A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Time of Loss (am/pm)</w:t>
            </w:r>
          </w:p>
        </w:tc>
        <w:tc>
          <w:tcPr>
            <w:tcW w:w="5485" w:type="dxa"/>
          </w:tcPr>
          <w:p w14:paraId="2D270C45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158F41CB" w14:textId="77777777" w:rsidTr="00867647">
        <w:tc>
          <w:tcPr>
            <w:tcW w:w="3865" w:type="dxa"/>
          </w:tcPr>
          <w:p w14:paraId="1EADD88D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Reported Previously?</w:t>
            </w:r>
          </w:p>
        </w:tc>
        <w:tc>
          <w:tcPr>
            <w:tcW w:w="5485" w:type="dxa"/>
          </w:tcPr>
          <w:p w14:paraId="0E595E9C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2D210307" w14:textId="77777777" w:rsidTr="00867647">
        <w:tc>
          <w:tcPr>
            <w:tcW w:w="3865" w:type="dxa"/>
          </w:tcPr>
          <w:p w14:paraId="33DBC849" w14:textId="77777777" w:rsidR="007246ED" w:rsidRDefault="007246ED" w:rsidP="00867647">
            <w:pPr>
              <w:pStyle w:val="Heading3"/>
              <w:outlineLvl w:val="2"/>
            </w:pPr>
            <w:r>
              <w:t>Location of Loss</w:t>
            </w:r>
          </w:p>
        </w:tc>
        <w:tc>
          <w:tcPr>
            <w:tcW w:w="5485" w:type="dxa"/>
          </w:tcPr>
          <w:p w14:paraId="119F7390" w14:textId="77777777" w:rsidR="007246ED" w:rsidRPr="00E14232" w:rsidRDefault="007246ED" w:rsidP="00867647"/>
        </w:tc>
      </w:tr>
      <w:tr w:rsidR="007246ED" w:rsidRPr="00E14232" w14:paraId="2E1125B6" w14:textId="77777777" w:rsidTr="00867647">
        <w:tc>
          <w:tcPr>
            <w:tcW w:w="3865" w:type="dxa"/>
          </w:tcPr>
          <w:p w14:paraId="667DE15B" w14:textId="77777777" w:rsidR="007246ED" w:rsidRDefault="007246ED" w:rsidP="00867647">
            <w:pPr>
              <w:pStyle w:val="Heading3"/>
              <w:outlineLvl w:val="2"/>
            </w:pPr>
            <w:r>
              <w:t>Estimated Amount of Loss</w:t>
            </w:r>
          </w:p>
        </w:tc>
        <w:tc>
          <w:tcPr>
            <w:tcW w:w="5485" w:type="dxa"/>
          </w:tcPr>
          <w:p w14:paraId="063B5AA5" w14:textId="77777777" w:rsidR="007246ED" w:rsidRPr="00E14232" w:rsidRDefault="007246ED" w:rsidP="00867647"/>
        </w:tc>
      </w:tr>
      <w:tr w:rsidR="007246ED" w:rsidRPr="00E14232" w14:paraId="1B49C1BA" w14:textId="77777777" w:rsidTr="00867647">
        <w:tc>
          <w:tcPr>
            <w:tcW w:w="3865" w:type="dxa"/>
          </w:tcPr>
          <w:p w14:paraId="62E092AE" w14:textId="77777777" w:rsidR="007246ED" w:rsidRDefault="007246ED" w:rsidP="00867647">
            <w:pPr>
              <w:pStyle w:val="Heading3"/>
              <w:outlineLvl w:val="2"/>
            </w:pPr>
            <w:r>
              <w:t>Description of Loss</w:t>
            </w:r>
          </w:p>
        </w:tc>
        <w:tc>
          <w:tcPr>
            <w:tcW w:w="5485" w:type="dxa"/>
          </w:tcPr>
          <w:p w14:paraId="5C67F5B3" w14:textId="77777777" w:rsidR="007246ED" w:rsidRPr="00E14232" w:rsidRDefault="007246ED" w:rsidP="00867647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5D909334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7799AD0C" w14:textId="77777777" w:rsidR="007246ED" w:rsidRPr="00E14232" w:rsidRDefault="007246ED" w:rsidP="00867647">
            <w:pPr>
              <w:pStyle w:val="Heading2"/>
              <w:outlineLvl w:val="1"/>
            </w:pPr>
            <w:r>
              <w:t>Additional Information / Comments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63B44377" w14:textId="77777777" w:rsidTr="007246ED">
        <w:tc>
          <w:tcPr>
            <w:tcW w:w="9355" w:type="dxa"/>
          </w:tcPr>
          <w:p w14:paraId="0E6C16D3" w14:textId="77777777" w:rsidR="007246ED" w:rsidRPr="00E14232" w:rsidRDefault="007246ED" w:rsidP="00867647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7246ED" w:rsidRPr="00E14232" w14:paraId="5EB2EC43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158D0985" w14:textId="77777777" w:rsidR="007246ED" w:rsidRPr="00E14232" w:rsidRDefault="007246ED" w:rsidP="00867647">
            <w:pPr>
              <w:pStyle w:val="Heading2"/>
              <w:outlineLvl w:val="1"/>
            </w:pPr>
            <w:r>
              <w:t>Signature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7246ED" w:rsidRPr="00E14232" w14:paraId="220E345E" w14:textId="77777777" w:rsidTr="00867647">
        <w:tc>
          <w:tcPr>
            <w:tcW w:w="3865" w:type="dxa"/>
          </w:tcPr>
          <w:p w14:paraId="111EA1FB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Reported By</w:t>
            </w:r>
          </w:p>
        </w:tc>
        <w:tc>
          <w:tcPr>
            <w:tcW w:w="5485" w:type="dxa"/>
          </w:tcPr>
          <w:p w14:paraId="5F38D347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0B324D59" w14:textId="77777777" w:rsidTr="00867647">
        <w:tc>
          <w:tcPr>
            <w:tcW w:w="3865" w:type="dxa"/>
          </w:tcPr>
          <w:p w14:paraId="15FBD15E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Signature</w:t>
            </w:r>
          </w:p>
        </w:tc>
        <w:tc>
          <w:tcPr>
            <w:tcW w:w="5485" w:type="dxa"/>
          </w:tcPr>
          <w:p w14:paraId="789BC71B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70B4B048" w14:textId="77777777" w:rsidTr="00867647">
        <w:tc>
          <w:tcPr>
            <w:tcW w:w="3865" w:type="dxa"/>
          </w:tcPr>
          <w:p w14:paraId="23CE1099" w14:textId="77777777" w:rsidR="007246ED" w:rsidRDefault="007246ED" w:rsidP="00867647">
            <w:pPr>
              <w:pStyle w:val="Heading3"/>
              <w:outlineLvl w:val="2"/>
            </w:pPr>
            <w:r>
              <w:t>Date</w:t>
            </w:r>
          </w:p>
        </w:tc>
        <w:tc>
          <w:tcPr>
            <w:tcW w:w="5485" w:type="dxa"/>
          </w:tcPr>
          <w:p w14:paraId="335F7914" w14:textId="77777777" w:rsidR="007246ED" w:rsidRPr="00E14232" w:rsidRDefault="007246ED" w:rsidP="00867647"/>
        </w:tc>
      </w:tr>
    </w:tbl>
    <w:p w14:paraId="5EDBA6F3" w14:textId="77777777" w:rsidR="0030138E" w:rsidRPr="00E14232" w:rsidRDefault="0030138E" w:rsidP="0030138E"/>
    <w:sectPr w:rsidR="0030138E" w:rsidRPr="00E14232">
      <w:footerReference w:type="default" r:id="rId8"/>
      <w:footerReference w:type="firs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1477" w14:textId="77777777" w:rsidR="004151DB" w:rsidRDefault="004151DB">
      <w:pPr>
        <w:spacing w:before="0" w:after="0"/>
      </w:pPr>
      <w:r>
        <w:separator/>
      </w:r>
    </w:p>
    <w:p w14:paraId="185501FC" w14:textId="77777777" w:rsidR="004151DB" w:rsidRDefault="004151DB"/>
  </w:endnote>
  <w:endnote w:type="continuationSeparator" w:id="0">
    <w:p w14:paraId="152BBFFE" w14:textId="77777777" w:rsidR="004151DB" w:rsidRDefault="004151DB">
      <w:pPr>
        <w:spacing w:before="0" w:after="0"/>
      </w:pPr>
      <w:r>
        <w:continuationSeparator/>
      </w:r>
    </w:p>
    <w:p w14:paraId="4A713715" w14:textId="77777777" w:rsidR="004151DB" w:rsidRDefault="00415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E5C9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14E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3867" w14:textId="4284152E" w:rsidR="00243E6C" w:rsidRPr="00140C2B" w:rsidRDefault="00140C2B">
    <w:pPr>
      <w:pStyle w:val="Footer"/>
      <w:rPr>
        <w:sz w:val="18"/>
        <w:szCs w:val="18"/>
      </w:rPr>
    </w:pPr>
    <w:r w:rsidRPr="00140C2B">
      <w:rPr>
        <w:sz w:val="18"/>
        <w:szCs w:val="18"/>
      </w:rPr>
      <w:t>League of Minnesota Cities Insurance Trust</w:t>
    </w:r>
    <w:r w:rsidRPr="00140C2B">
      <w:rPr>
        <w:sz w:val="18"/>
        <w:szCs w:val="18"/>
      </w:rPr>
      <w:ptab w:relativeTo="margin" w:alignment="right" w:leader="none"/>
    </w:r>
    <w:r w:rsidRPr="00140C2B">
      <w:rPr>
        <w:sz w:val="18"/>
        <w:szCs w:val="18"/>
      </w:rPr>
      <w:t>12/11/2020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9AE1" w14:textId="77777777" w:rsidR="004151DB" w:rsidRDefault="004151DB">
      <w:pPr>
        <w:spacing w:before="0" w:after="0"/>
      </w:pPr>
      <w:r>
        <w:separator/>
      </w:r>
    </w:p>
    <w:p w14:paraId="5E78933C" w14:textId="77777777" w:rsidR="004151DB" w:rsidRDefault="004151DB"/>
  </w:footnote>
  <w:footnote w:type="continuationSeparator" w:id="0">
    <w:p w14:paraId="1280933B" w14:textId="77777777" w:rsidR="004151DB" w:rsidRDefault="004151DB">
      <w:pPr>
        <w:spacing w:before="0" w:after="0"/>
      </w:pPr>
      <w:r>
        <w:continuationSeparator/>
      </w:r>
    </w:p>
    <w:p w14:paraId="699CE7DE" w14:textId="77777777" w:rsidR="004151DB" w:rsidRDefault="004151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0"/>
    <w:rsid w:val="0000128D"/>
    <w:rsid w:val="00084A05"/>
    <w:rsid w:val="0012008C"/>
    <w:rsid w:val="00132A72"/>
    <w:rsid w:val="00140C2B"/>
    <w:rsid w:val="00142775"/>
    <w:rsid w:val="00216F12"/>
    <w:rsid w:val="00243E6C"/>
    <w:rsid w:val="0030138E"/>
    <w:rsid w:val="00324FFD"/>
    <w:rsid w:val="003F69BF"/>
    <w:rsid w:val="0041246D"/>
    <w:rsid w:val="00414E90"/>
    <w:rsid w:val="004151DB"/>
    <w:rsid w:val="005169A7"/>
    <w:rsid w:val="00543D1A"/>
    <w:rsid w:val="0057676E"/>
    <w:rsid w:val="00586E8A"/>
    <w:rsid w:val="005962E9"/>
    <w:rsid w:val="005A4E08"/>
    <w:rsid w:val="00663DD9"/>
    <w:rsid w:val="00664969"/>
    <w:rsid w:val="006D0FFA"/>
    <w:rsid w:val="006D3275"/>
    <w:rsid w:val="007246ED"/>
    <w:rsid w:val="00777B75"/>
    <w:rsid w:val="008124C9"/>
    <w:rsid w:val="008B6FA1"/>
    <w:rsid w:val="009C3B6D"/>
    <w:rsid w:val="00A53424"/>
    <w:rsid w:val="00A54223"/>
    <w:rsid w:val="00A92CE9"/>
    <w:rsid w:val="00BC17CC"/>
    <w:rsid w:val="00BE02E8"/>
    <w:rsid w:val="00C17590"/>
    <w:rsid w:val="00C82BE0"/>
    <w:rsid w:val="00CE0CF4"/>
    <w:rsid w:val="00CE7A24"/>
    <w:rsid w:val="00D2317D"/>
    <w:rsid w:val="00D918CB"/>
    <w:rsid w:val="00E14232"/>
    <w:rsid w:val="00E234B7"/>
    <w:rsid w:val="00E86ED4"/>
    <w:rsid w:val="00EF0BFE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222CEF5"/>
  <w15:chartTrackingRefBased/>
  <w15:docId w15:val="{F1CAE44F-CC49-4917-B187-1DA25BB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neck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League of Minnesota Cities Insurance Trust</dc:creator>
  <cp:lastModifiedBy>Bach, Jeannette</cp:lastModifiedBy>
  <cp:revision>7</cp:revision>
  <dcterms:created xsi:type="dcterms:W3CDTF">2018-06-15T01:16:00Z</dcterms:created>
  <dcterms:modified xsi:type="dcterms:W3CDTF">2020-12-11T20:46:00Z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