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F55A" w14:textId="1B848033" w:rsidR="00AE0A12" w:rsidRDefault="00A10865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7CA428C2325C4E978A0849E0822F71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691C10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Notice of Pandemic or State of Emergency Electronic Meeting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14:paraId="31054FBE" w14:textId="77777777" w:rsidR="007A4845" w:rsidRDefault="007A4845">
      <w:pPr>
        <w:rPr>
          <w:rStyle w:val="FooterChar"/>
          <w:rFonts w:eastAsia="Arial"/>
          <w:b/>
        </w:rPr>
      </w:pPr>
    </w:p>
    <w:p w14:paraId="33D101E4" w14:textId="6E1FB3E7" w:rsidR="00D93D2D" w:rsidRPr="00307F09" w:rsidRDefault="00D93D2D" w:rsidP="00D93D2D">
      <w:pPr>
        <w:rPr>
          <w:i/>
          <w:color w:val="808080" w:themeColor="background1" w:themeShade="80"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>models for</w:t>
      </w:r>
      <w:r w:rsidR="0019498C">
        <w:rPr>
          <w:i/>
          <w:sz w:val="22"/>
          <w:szCs w:val="22"/>
        </w:rPr>
        <w:t xml:space="preserve"> your</w:t>
      </w:r>
      <w:r w:rsidRPr="007A4845">
        <w:rPr>
          <w:i/>
          <w:sz w:val="22"/>
          <w:szCs w:val="22"/>
        </w:rPr>
        <w:t xml:space="preserve"> city’s consideration. Models should be customized as appropriate for an individual city’s circumstances in consultation with the city’s attorney. </w:t>
      </w:r>
      <w:r w:rsidR="000F259D" w:rsidRPr="007A4845">
        <w:rPr>
          <w:i/>
          <w:sz w:val="22"/>
          <w:szCs w:val="22"/>
        </w:rPr>
        <w:t xml:space="preserve">Helpful background information on this model may be found </w:t>
      </w:r>
      <w:r w:rsidR="000F259D">
        <w:rPr>
          <w:i/>
          <w:sz w:val="22"/>
          <w:szCs w:val="22"/>
        </w:rPr>
        <w:t xml:space="preserve">in the Information Memo </w:t>
      </w:r>
      <w:hyperlink r:id="rId7" w:history="1">
        <w:r w:rsidR="000F259D" w:rsidRPr="003E4EE2">
          <w:rPr>
            <w:rStyle w:val="Hyperlink"/>
            <w:i/>
            <w:sz w:val="22"/>
            <w:szCs w:val="22"/>
          </w:rPr>
          <w:t>“</w:t>
        </w:r>
        <w:r w:rsidR="000F259D">
          <w:rPr>
            <w:rStyle w:val="Hyperlink"/>
            <w:i/>
            <w:sz w:val="22"/>
            <w:szCs w:val="22"/>
          </w:rPr>
          <w:t>City Options for Meeting Remotely</w:t>
        </w:r>
        <w:r w:rsidR="000F259D" w:rsidRPr="003E4EE2">
          <w:rPr>
            <w:rStyle w:val="Hyperlink"/>
            <w:i/>
            <w:sz w:val="22"/>
            <w:szCs w:val="22"/>
          </w:rPr>
          <w:t>.”</w:t>
        </w:r>
      </w:hyperlink>
    </w:p>
    <w:p w14:paraId="744267CF" w14:textId="77777777" w:rsidR="00F83E5A" w:rsidRDefault="00F83E5A" w:rsidP="00D93D2D">
      <w:pPr>
        <w:rPr>
          <w:i/>
          <w:color w:val="FF0000"/>
          <w:sz w:val="22"/>
          <w:szCs w:val="22"/>
        </w:rPr>
      </w:pPr>
    </w:p>
    <w:p w14:paraId="32956430" w14:textId="77777777" w:rsidR="005863CF" w:rsidRDefault="005863CF" w:rsidP="0019498C">
      <w:pPr>
        <w:jc w:val="center"/>
        <w:rPr>
          <w:b/>
          <w:bCs/>
          <w:sz w:val="28"/>
          <w:szCs w:val="28"/>
        </w:rPr>
      </w:pPr>
    </w:p>
    <w:p w14:paraId="2831662C" w14:textId="7777777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>NOTICE for Meeting pursuant to Minn. Stat. § 13D.021</w:t>
      </w:r>
    </w:p>
    <w:p w14:paraId="0A296C92" w14:textId="7777777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 xml:space="preserve">City of  </w:t>
      </w:r>
      <w:r w:rsidRPr="0019498C">
        <w:rPr>
          <w:b/>
          <w:bCs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rPr>
          <w:b/>
          <w:bCs/>
          <w:sz w:val="28"/>
          <w:szCs w:val="28"/>
        </w:rPr>
        <w:instrText xml:space="preserve"> FORMTEXT </w:instrText>
      </w:r>
      <w:r w:rsidRPr="0019498C">
        <w:rPr>
          <w:b/>
          <w:bCs/>
          <w:sz w:val="28"/>
          <w:szCs w:val="28"/>
        </w:rPr>
      </w:r>
      <w:r w:rsidRPr="0019498C">
        <w:rPr>
          <w:b/>
          <w:bCs/>
          <w:sz w:val="28"/>
          <w:szCs w:val="28"/>
        </w:rPr>
        <w:fldChar w:fldCharType="separate"/>
      </w:r>
      <w:r w:rsidRPr="0019498C">
        <w:rPr>
          <w:b/>
          <w:bCs/>
          <w:noProof/>
          <w:sz w:val="28"/>
          <w:szCs w:val="28"/>
        </w:rPr>
        <w:t>_______</w:t>
      </w:r>
      <w:r w:rsidRPr="0019498C">
        <w:rPr>
          <w:b/>
          <w:bCs/>
          <w:sz w:val="28"/>
          <w:szCs w:val="28"/>
        </w:rPr>
        <w:fldChar w:fldCharType="end"/>
      </w:r>
    </w:p>
    <w:p w14:paraId="7236D48F" w14:textId="77777777" w:rsidR="0019498C" w:rsidRDefault="0019498C" w:rsidP="0019498C">
      <w:pPr>
        <w:rPr>
          <w:sz w:val="22"/>
          <w:szCs w:val="22"/>
        </w:rPr>
      </w:pPr>
    </w:p>
    <w:p w14:paraId="3C8562A4" w14:textId="7777777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>City Council Meeting</w:t>
      </w:r>
    </w:p>
    <w:p w14:paraId="64260E9C" w14:textId="2D067367" w:rsidR="0019498C" w:rsidRPr="0019498C" w:rsidRDefault="0019498C" w:rsidP="0019498C">
      <w:pPr>
        <w:jc w:val="center"/>
        <w:rPr>
          <w:b/>
          <w:bCs/>
          <w:sz w:val="28"/>
          <w:szCs w:val="28"/>
        </w:rPr>
      </w:pPr>
      <w:r w:rsidRPr="0019498C">
        <w:rPr>
          <w:b/>
          <w:bCs/>
          <w:sz w:val="28"/>
          <w:szCs w:val="28"/>
        </w:rPr>
        <w:t xml:space="preserve">Notice of Meeting by Telephone or </w:t>
      </w:r>
      <w:r w:rsidR="0094226F">
        <w:rPr>
          <w:b/>
          <w:bCs/>
          <w:sz w:val="28"/>
          <w:szCs w:val="28"/>
        </w:rPr>
        <w:t>Interactive Technology</w:t>
      </w:r>
    </w:p>
    <w:p w14:paraId="230B5921" w14:textId="77777777" w:rsidR="0019498C" w:rsidRPr="0019498C" w:rsidRDefault="0019498C" w:rsidP="0019498C">
      <w:pPr>
        <w:rPr>
          <w:sz w:val="22"/>
          <w:szCs w:val="22"/>
        </w:rPr>
      </w:pPr>
    </w:p>
    <w:p w14:paraId="05671465" w14:textId="77777777" w:rsidR="0019498C" w:rsidRPr="0019498C" w:rsidRDefault="0019498C" w:rsidP="0019498C">
      <w:r w:rsidRPr="0019498C">
        <w:t xml:space="preserve">NOTICE IS HEREBY GIVEN that the City Council of the City of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will hold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</w:t>
      </w:r>
      <w:r w:rsidRPr="0019498C">
        <w:rPr>
          <w:i/>
          <w:iCs/>
        </w:rPr>
        <w:t>[fill type of meeting, like a special meeting, its regular meeting or an emergency meeting]</w:t>
      </w:r>
      <w:r w:rsidRPr="0019498C">
        <w:t xml:space="preserve"> on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[</w:t>
      </w:r>
      <w:r w:rsidRPr="0019498C">
        <w:rPr>
          <w:i/>
          <w:iCs/>
        </w:rPr>
        <w:t>insert, day, month, year and time</w:t>
      </w:r>
      <w:r w:rsidRPr="0019498C">
        <w:t xml:space="preserve">] at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</w:t>
      </w:r>
      <w:r w:rsidRPr="0019498C">
        <w:rPr>
          <w:i/>
          <w:iCs/>
        </w:rPr>
        <w:t>[insert normal physical location</w:t>
      </w:r>
      <w:r w:rsidRPr="0019498C">
        <w:t>].</w:t>
      </w:r>
    </w:p>
    <w:p w14:paraId="5E860C27" w14:textId="77777777" w:rsidR="0019498C" w:rsidRPr="0019498C" w:rsidRDefault="0019498C" w:rsidP="0019498C"/>
    <w:p w14:paraId="578D2D7A" w14:textId="77777777" w:rsidR="0019498C" w:rsidRDefault="0019498C" w:rsidP="0019498C">
      <w:r w:rsidRPr="0019498C">
        <w:t xml:space="preserve">In accordance with the requirements of Minn. Stat. Section 13D.021,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[</w:t>
      </w:r>
      <w:r w:rsidRPr="0019498C">
        <w:rPr>
          <w:i/>
          <w:iCs/>
        </w:rPr>
        <w:t>insert name</w:t>
      </w:r>
      <w:r w:rsidRPr="0019498C">
        <w:t xml:space="preserve">], the </w:t>
      </w:r>
      <w:r w:rsidRPr="0019498C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19498C">
        <w:instrText xml:space="preserve"> FORMTEXT </w:instrText>
      </w:r>
      <w:r w:rsidRPr="0019498C">
        <w:fldChar w:fldCharType="separate"/>
      </w:r>
      <w:r w:rsidRPr="0019498C">
        <w:rPr>
          <w:noProof/>
        </w:rPr>
        <w:t>_______</w:t>
      </w:r>
      <w:r w:rsidRPr="0019498C">
        <w:fldChar w:fldCharType="end"/>
      </w:r>
      <w:r w:rsidRPr="0019498C">
        <w:t xml:space="preserve"> [</w:t>
      </w:r>
      <w:r w:rsidRPr="0019498C">
        <w:rPr>
          <w:i/>
          <w:iCs/>
        </w:rPr>
        <w:t>fill in with either chief legal counsel, chief administrative office or presiding officer</w:t>
      </w:r>
      <w:r w:rsidRPr="0019498C">
        <w:t>] has determined that an in person meeting in not practical or prudent because of a health pandemic or an emergency declared under Chapter 12 of the Minnesota Statutes.</w:t>
      </w:r>
    </w:p>
    <w:p w14:paraId="5E167E14" w14:textId="77777777" w:rsidR="00AB64B6" w:rsidRPr="0019498C" w:rsidRDefault="00AB64B6" w:rsidP="0019498C"/>
    <w:p w14:paraId="1FEFC086" w14:textId="31ECDBBD" w:rsidR="0019498C" w:rsidRPr="0019498C" w:rsidRDefault="0019498C" w:rsidP="0019498C">
      <w:r w:rsidRPr="0019498C">
        <w:t>Because of the</w:t>
      </w:r>
      <w:r>
        <w:t xml:space="preserve">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Pr="006C775E">
        <w:rPr>
          <w:sz w:val="22"/>
          <w:szCs w:val="22"/>
        </w:rPr>
        <w:t xml:space="preserve"> </w:t>
      </w:r>
      <w:r w:rsidRPr="0019498C">
        <w:t xml:space="preserve"> </w:t>
      </w:r>
      <w:r w:rsidRPr="0019498C">
        <w:rPr>
          <w:i/>
          <w:iCs/>
        </w:rPr>
        <w:t>[fill in, without the quotes, the term that best applies to your city - either “health pandemic”, “emergency declaration” or “health pandemic and emergency declaration”</w:t>
      </w:r>
      <w:r>
        <w:t>]</w:t>
      </w:r>
      <w:r w:rsidRPr="0019498C">
        <w:t>, it has been determined that attendance at the regular meeting location by members of the public is not feasible.</w:t>
      </w:r>
    </w:p>
    <w:p w14:paraId="4BB9A6CD" w14:textId="77777777" w:rsidR="0019498C" w:rsidRPr="0019498C" w:rsidRDefault="0019498C" w:rsidP="0019498C"/>
    <w:p w14:paraId="2C40E34F" w14:textId="77777777" w:rsidR="0019498C" w:rsidRPr="0019498C" w:rsidRDefault="0019498C" w:rsidP="0019498C">
      <w:r w:rsidRPr="0019498C">
        <w:t>Because of the</w:t>
      </w:r>
      <w:r>
        <w:t xml:space="preserve">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Pr="006C775E">
        <w:rPr>
          <w:sz w:val="22"/>
          <w:szCs w:val="22"/>
        </w:rPr>
        <w:t xml:space="preserve"> </w:t>
      </w:r>
      <w:r w:rsidRPr="0019498C">
        <w:rPr>
          <w:i/>
          <w:iCs/>
        </w:rPr>
        <w:t>[fill in, without the quotes, the term that best applies to your city - either “health pandemic”, “emergency declaration” or “health pandemic and emergency declaration”</w:t>
      </w:r>
      <w:r>
        <w:t>]</w:t>
      </w:r>
      <w:r w:rsidRPr="0019498C">
        <w:t>, it has been determined that the physical presence at the regular meeting location by at least one member of the body, chief legal counsel or chief administrative officer is not feasible.</w:t>
      </w:r>
    </w:p>
    <w:p w14:paraId="505D2990" w14:textId="77777777" w:rsidR="0019498C" w:rsidRPr="0019498C" w:rsidRDefault="0019498C" w:rsidP="0019498C"/>
    <w:p w14:paraId="21104751" w14:textId="350E628B" w:rsidR="0019498C" w:rsidRPr="0019498C" w:rsidRDefault="0019498C" w:rsidP="0019498C">
      <w:r w:rsidRPr="0019498C">
        <w:t xml:space="preserve">Therefore, some or all the City Council members may be participating by telephone or </w:t>
      </w:r>
      <w:r w:rsidR="0094226F">
        <w:t>interactive technology</w:t>
      </w:r>
      <w:r w:rsidRPr="0019498C">
        <w:t>.</w:t>
      </w:r>
    </w:p>
    <w:p w14:paraId="088CA547" w14:textId="77777777" w:rsidR="0019498C" w:rsidRPr="0019498C" w:rsidRDefault="0019498C" w:rsidP="0019498C"/>
    <w:p w14:paraId="16AD46C6" w14:textId="77777777" w:rsidR="0019498C" w:rsidRPr="0019498C" w:rsidRDefault="0019498C" w:rsidP="0019498C">
      <w:r w:rsidRPr="0019498C">
        <w:t xml:space="preserve">Members of the public may monitor the meeting by </w:t>
      </w:r>
      <w:r w:rsidRPr="006C775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6C775E">
        <w:rPr>
          <w:sz w:val="22"/>
          <w:szCs w:val="22"/>
        </w:rPr>
        <w:instrText xml:space="preserve"> FORMTEXT </w:instrText>
      </w:r>
      <w:r w:rsidRPr="006C775E">
        <w:rPr>
          <w:sz w:val="22"/>
          <w:szCs w:val="22"/>
        </w:rPr>
      </w:r>
      <w:r w:rsidRPr="006C775E">
        <w:rPr>
          <w:sz w:val="22"/>
          <w:szCs w:val="22"/>
        </w:rPr>
        <w:fldChar w:fldCharType="separate"/>
      </w:r>
      <w:r w:rsidRPr="006C775E">
        <w:rPr>
          <w:noProof/>
          <w:sz w:val="22"/>
          <w:szCs w:val="22"/>
        </w:rPr>
        <w:t>_______</w:t>
      </w:r>
      <w:r w:rsidRPr="006C775E">
        <w:rPr>
          <w:sz w:val="22"/>
          <w:szCs w:val="22"/>
        </w:rPr>
        <w:fldChar w:fldCharType="end"/>
      </w:r>
      <w:r w:rsidR="00AB64B6">
        <w:rPr>
          <w:sz w:val="22"/>
          <w:szCs w:val="22"/>
        </w:rPr>
        <w:t xml:space="preserve">. </w:t>
      </w:r>
      <w:r w:rsidRPr="0019498C">
        <w:rPr>
          <w:i/>
          <w:iCs/>
        </w:rPr>
        <w:t>[insert information regarding monitoring the meeting] [It is optional to the city to add language here that also states: Any person monitoring the meeting remotely may be responsible for any documented costs.]</w:t>
      </w:r>
    </w:p>
    <w:p w14:paraId="1080D354" w14:textId="77777777" w:rsidR="0019498C" w:rsidRPr="0019498C" w:rsidRDefault="0019498C" w:rsidP="0019498C"/>
    <w:p w14:paraId="3937F63D" w14:textId="77777777" w:rsidR="00003DF6" w:rsidRPr="0019498C" w:rsidRDefault="0019498C" w:rsidP="007A4845">
      <w:r>
        <w:rPr>
          <w:i/>
          <w:iCs/>
        </w:rPr>
        <w:t>[</w:t>
      </w:r>
      <w:r w:rsidRPr="0019498C">
        <w:rPr>
          <w:i/>
          <w:iCs/>
        </w:rPr>
        <w:t>If this is a notice for a special meeting, then include the special meeting purpose description here</w:t>
      </w:r>
      <w:r>
        <w:rPr>
          <w:i/>
          <w:iCs/>
        </w:rPr>
        <w:t>]</w:t>
      </w:r>
      <w:r w:rsidRPr="0019498C">
        <w:t xml:space="preserve">: </w:t>
      </w:r>
    </w:p>
    <w:sectPr w:rsidR="00003DF6" w:rsidRPr="001949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A359" w14:textId="77777777" w:rsidR="0019498C" w:rsidRDefault="0019498C" w:rsidP="007A4845">
      <w:r>
        <w:separator/>
      </w:r>
    </w:p>
  </w:endnote>
  <w:endnote w:type="continuationSeparator" w:id="0">
    <w:p w14:paraId="08C73D45" w14:textId="77777777" w:rsidR="0019498C" w:rsidRDefault="0019498C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8B816" w14:textId="7D160639"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5-3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A10865">
          <w:rPr>
            <w:rFonts w:ascii="Arial" w:eastAsia="Arial" w:hAnsi="Arial" w:cs="Arial"/>
            <w:sz w:val="15"/>
            <w:szCs w:val="15"/>
          </w:rPr>
          <w:t>5/31/2024</w:t>
        </w:r>
      </w:sdtContent>
    </w:sdt>
  </w:p>
  <w:p w14:paraId="03CB1031" w14:textId="345AA281" w:rsidR="001624F8" w:rsidRPr="001624F8" w:rsidRDefault="00A10865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1C10">
          <w:rPr>
            <w:rFonts w:ascii="Arial" w:eastAsia="Arial" w:hAnsi="Arial" w:cs="Arial"/>
            <w:sz w:val="15"/>
            <w:szCs w:val="15"/>
          </w:rPr>
          <w:t>Notice of Pandemic or State of Emergency Electronic Meeting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485567">
      <w:rPr>
        <w:rFonts w:ascii="Arial" w:eastAsia="Arial" w:hAnsi="Arial" w:cs="Arial"/>
        <w:noProof/>
        <w:sz w:val="15"/>
        <w:szCs w:val="15"/>
      </w:rPr>
      <w:t>1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48E5" w14:textId="77777777" w:rsidR="0019498C" w:rsidRDefault="0019498C" w:rsidP="007A4845">
      <w:r>
        <w:separator/>
      </w:r>
    </w:p>
  </w:footnote>
  <w:footnote w:type="continuationSeparator" w:id="0">
    <w:p w14:paraId="18C34EC2" w14:textId="77777777" w:rsidR="0019498C" w:rsidRDefault="0019498C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5BC7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058581592">
    <w:abstractNumId w:val="1"/>
  </w:num>
  <w:num w:numId="2" w16cid:durableId="5833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8C"/>
    <w:rsid w:val="00003DF6"/>
    <w:rsid w:val="00011385"/>
    <w:rsid w:val="00093EF2"/>
    <w:rsid w:val="000C21AA"/>
    <w:rsid w:val="000F259D"/>
    <w:rsid w:val="001305D5"/>
    <w:rsid w:val="00156E3C"/>
    <w:rsid w:val="001624F8"/>
    <w:rsid w:val="001823FD"/>
    <w:rsid w:val="0019498C"/>
    <w:rsid w:val="001D122C"/>
    <w:rsid w:val="002342E4"/>
    <w:rsid w:val="003001DF"/>
    <w:rsid w:val="00307F09"/>
    <w:rsid w:val="00311244"/>
    <w:rsid w:val="003D5E54"/>
    <w:rsid w:val="0045419D"/>
    <w:rsid w:val="00485567"/>
    <w:rsid w:val="004A7267"/>
    <w:rsid w:val="004B14EC"/>
    <w:rsid w:val="004B6F0D"/>
    <w:rsid w:val="0052682B"/>
    <w:rsid w:val="00545D83"/>
    <w:rsid w:val="0056674B"/>
    <w:rsid w:val="005863CF"/>
    <w:rsid w:val="00594A11"/>
    <w:rsid w:val="005A714E"/>
    <w:rsid w:val="005D63A9"/>
    <w:rsid w:val="00683862"/>
    <w:rsid w:val="00691C10"/>
    <w:rsid w:val="006C28AE"/>
    <w:rsid w:val="006D5E6C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17D6C"/>
    <w:rsid w:val="00933D8A"/>
    <w:rsid w:val="0094226F"/>
    <w:rsid w:val="009662D2"/>
    <w:rsid w:val="009D2855"/>
    <w:rsid w:val="009F563E"/>
    <w:rsid w:val="00A10865"/>
    <w:rsid w:val="00A4372B"/>
    <w:rsid w:val="00A57558"/>
    <w:rsid w:val="00A75C11"/>
    <w:rsid w:val="00AB64B6"/>
    <w:rsid w:val="00AC5484"/>
    <w:rsid w:val="00AE0A12"/>
    <w:rsid w:val="00BA4642"/>
    <w:rsid w:val="00BA7387"/>
    <w:rsid w:val="00BB4064"/>
    <w:rsid w:val="00C579B5"/>
    <w:rsid w:val="00C73970"/>
    <w:rsid w:val="00CA61E3"/>
    <w:rsid w:val="00D93D2D"/>
    <w:rsid w:val="00DA35B9"/>
    <w:rsid w:val="00DE1A94"/>
    <w:rsid w:val="00DE6282"/>
    <w:rsid w:val="00E123CC"/>
    <w:rsid w:val="00E37BEA"/>
    <w:rsid w:val="00E730AC"/>
    <w:rsid w:val="00E97E08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59FF"/>
  <w15:chartTrackingRefBased/>
  <w15:docId w15:val="{18575607-497A-457A-9906-AF91E2DB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2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city-options-for-meeting-remot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-file1\public\League%20Info\Office\Templates-Workgroup\Pub\Model%20Form%20Portrai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428C2325C4E978A0849E0822F7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9D6A-4810-4033-9794-DB5CE5761694}"/>
      </w:docPartPr>
      <w:docPartBody>
        <w:p w:rsidR="000B2581" w:rsidRDefault="000B2581">
          <w:pPr>
            <w:pStyle w:val="7CA428C2325C4E978A0849E0822F71B6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1"/>
    <w:rsid w:val="000B2581"/>
    <w:rsid w:val="009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A428C2325C4E978A0849E0822F71B6">
    <w:name w:val="7CA428C2325C4E978A0849E0822F7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Form Portrait.dotm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Pandemic or State of Emergency Electronic Meeting Model</vt:lpstr>
    </vt:vector>
  </TitlesOfParts>
  <Company>League of Minnesota Cities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Pandemic or State of Emergency Electronic Meeting</dc:title>
  <dc:subject/>
  <dc:creator>League of Minnesota Cities</dc:creator>
  <cp:keywords/>
  <dc:description/>
  <cp:lastModifiedBy>Wentworth, Lexi</cp:lastModifiedBy>
  <cp:revision>7</cp:revision>
  <dcterms:created xsi:type="dcterms:W3CDTF">2021-10-19T14:59:00Z</dcterms:created>
  <dcterms:modified xsi:type="dcterms:W3CDTF">2024-11-01T17:29:00Z</dcterms:modified>
</cp:coreProperties>
</file>