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6BC1" w14:textId="6E5D9AA9" w:rsidR="00AE0A12" w:rsidRDefault="00F736F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FF0DFFCF716F437CB9DF6929022AB617"/>
          </w:placeholder>
          <w:dataBinding w:prefixMappings="xmlns:ns0='http://purl.org/dc/elements/1.1/' xmlns:ns1='http://schemas.openxmlformats.org/package/2006/metadata/core-properties' " w:xpath="/ns1:coreProperties[1]/ns0:title[1]" w:storeItemID="{6C3C8BC8-F283-45AE-878A-BAB7291924A1}"/>
          <w:text/>
        </w:sdtPr>
        <w:sdtEndPr>
          <w:rPr>
            <w:rStyle w:val="FooterChar"/>
          </w:rPr>
        </w:sdtEndPr>
        <w:sdtContent>
          <w:r w:rsidR="00A936FC" w:rsidRPr="00A936FC">
            <w:rPr>
              <w:rStyle w:val="FooterChar"/>
              <w:rFonts w:ascii="Arial" w:eastAsia="Arial" w:hAnsi="Arial" w:cs="Arial"/>
              <w:b/>
              <w:sz w:val="28"/>
              <w:szCs w:val="28"/>
            </w:rPr>
            <w:t>Multi-Project Capital Budget Proposal</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68F795D1" w14:textId="77777777" w:rsidR="007A4845" w:rsidRDefault="007A4845">
      <w:pPr>
        <w:rPr>
          <w:rStyle w:val="FooterChar"/>
          <w:rFonts w:eastAsia="Arial"/>
          <w:b/>
        </w:rPr>
      </w:pPr>
    </w:p>
    <w:p w14:paraId="7D3B506F" w14:textId="05126AB6" w:rsidR="007A4845" w:rsidRPr="00E557C4" w:rsidRDefault="007A4845" w:rsidP="007A4845">
      <w:pPr>
        <w:rPr>
          <w:i/>
          <w:color w:val="FF0000"/>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w:t>
      </w:r>
    </w:p>
    <w:p w14:paraId="6789A689" w14:textId="77777777" w:rsidR="0024057D" w:rsidRDefault="0024057D"/>
    <w:p w14:paraId="0645BA7A" w14:textId="77777777" w:rsidR="00A936FC" w:rsidRPr="00A671E2" w:rsidRDefault="00A936FC" w:rsidP="00A936FC">
      <w:pPr>
        <w:ind w:left="720"/>
        <w:rPr>
          <w:b/>
          <w:bCs/>
          <w:color w:val="000000"/>
        </w:rPr>
      </w:pPr>
      <w:r w:rsidRPr="00A671E2">
        <w:rPr>
          <w:b/>
          <w:bCs/>
          <w:noProof/>
        </w:rPr>
        <w:drawing>
          <wp:anchor distT="0" distB="0" distL="114300" distR="114300" simplePos="0" relativeHeight="251659264" behindDoc="1" locked="0" layoutInCell="1" allowOverlap="1" wp14:anchorId="3C0F7FA3" wp14:editId="50749B98">
            <wp:simplePos x="0" y="0"/>
            <wp:positionH relativeFrom="leftMargin">
              <wp:posOffset>914400</wp:posOffset>
            </wp:positionH>
            <wp:positionV relativeFrom="paragraph">
              <wp:posOffset>215265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descr="Icon with an exclamation point. 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with an exclamation point. 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A671E2">
        <w:rPr>
          <w:b/>
          <w:bCs/>
          <w:color w:val="000000"/>
          <w:sz w:val="27"/>
          <w:szCs w:val="27"/>
        </w:rPr>
        <w:t>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w:t>
      </w:r>
    </w:p>
    <w:p w14:paraId="3379153C" w14:textId="77777777" w:rsidR="00E557C4" w:rsidRDefault="00E557C4"/>
    <w:p w14:paraId="473079AF"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29B91514" w14:textId="77777777" w:rsidR="00AB3E4A" w:rsidRDefault="00AB3E4A"/>
    <w:p w14:paraId="3C6A6653" w14:textId="1CCBE7BD" w:rsidR="00577303" w:rsidRPr="006C28AE" w:rsidRDefault="00577303" w:rsidP="00577303">
      <w:pPr>
        <w:rPr>
          <w:b/>
        </w:rPr>
      </w:pPr>
      <w:r w:rsidRPr="006C28AE">
        <w:rPr>
          <w:b/>
        </w:rPr>
        <w:t xml:space="preserve">A </w:t>
      </w:r>
      <w:r>
        <w:rPr>
          <w:b/>
        </w:rPr>
        <w:t>RESOLUTION</w:t>
      </w:r>
      <w:r w:rsidRPr="006C28AE">
        <w:rPr>
          <w:b/>
        </w:rPr>
        <w:t xml:space="preserve"> </w:t>
      </w:r>
      <w:r w:rsidR="00A936FC">
        <w:rPr>
          <w:b/>
          <w:bCs/>
          <w:color w:val="000000"/>
          <w:sz w:val="27"/>
          <w:szCs w:val="27"/>
        </w:rPr>
        <w:t>IN SUPPORT OF 20__ CAPITAL PROJECTS</w:t>
      </w:r>
    </w:p>
    <w:p w14:paraId="58E4519F" w14:textId="77777777" w:rsidR="00AB3E4A" w:rsidRDefault="00AB3E4A"/>
    <w:p w14:paraId="5ECD1B74" w14:textId="77777777" w:rsidR="00A936FC" w:rsidRDefault="00A936FC" w:rsidP="00A936FC">
      <w:pPr>
        <w:ind w:firstLine="720"/>
      </w:pPr>
      <w:proofErr w:type="gramStart"/>
      <w:r>
        <w:rPr>
          <w:b/>
          <w:bCs/>
        </w:rPr>
        <w:t>WHEREAS,</w:t>
      </w:r>
      <w:proofErr w:type="gramEnd"/>
      <w:r>
        <w:rPr>
          <w:b/>
          <w:bCs/>
        </w:rPr>
        <w:t xml:space="preserve"> </w:t>
      </w:r>
      <w:r>
        <w:t xml:space="preserve">the City of ______ participates in Minnesota Management and Budget’s (MMB) biennial process for reviewing state capital investment requests; </w:t>
      </w:r>
    </w:p>
    <w:p w14:paraId="7DA30A14" w14:textId="77777777" w:rsidR="00A936FC" w:rsidRDefault="00A936FC" w:rsidP="00A936FC"/>
    <w:p w14:paraId="72C69268" w14:textId="77777777" w:rsidR="00A936FC" w:rsidRDefault="00A936FC" w:rsidP="00A936FC">
      <w:pPr>
        <w:ind w:firstLine="720"/>
        <w:rPr>
          <w:color w:val="000000"/>
          <w:sz w:val="25"/>
          <w:szCs w:val="25"/>
          <w:shd w:val="clear" w:color="auto" w:fill="FFFFFF"/>
        </w:rPr>
      </w:pPr>
      <w:proofErr w:type="gramStart"/>
      <w:r>
        <w:rPr>
          <w:b/>
          <w:bCs/>
        </w:rPr>
        <w:t>WHEREAS,</w:t>
      </w:r>
      <w:proofErr w:type="gramEnd"/>
      <w:r>
        <w:rPr>
          <w:b/>
          <w:bCs/>
        </w:rPr>
        <w:t xml:space="preserve"> </w:t>
      </w:r>
      <w:r>
        <w:t xml:space="preserve">MMB is required by </w:t>
      </w:r>
      <w:bookmarkStart w:id="1" w:name="_Hlk140133857"/>
      <w:r>
        <w:t xml:space="preserve">Minnesota Statutes §16A.86, subd. 3a </w:t>
      </w:r>
      <w:bookmarkEnd w:id="1"/>
      <w:r>
        <w:t xml:space="preserve">(6) to consider whether </w:t>
      </w:r>
      <w:r>
        <w:rPr>
          <w:color w:val="000000"/>
          <w:sz w:val="25"/>
          <w:szCs w:val="25"/>
          <w:shd w:val="clear" w:color="auto" w:fill="FFFFFF"/>
        </w:rPr>
        <w:t xml:space="preserve">the governing body of the political subdivision requesting the project has passed a resolution in support of the project when reviewing capital improvement funding </w:t>
      </w:r>
      <w:proofErr w:type="gramStart"/>
      <w:r>
        <w:rPr>
          <w:color w:val="000000"/>
          <w:sz w:val="25"/>
          <w:szCs w:val="25"/>
          <w:shd w:val="clear" w:color="auto" w:fill="FFFFFF"/>
        </w:rPr>
        <w:t>requests;</w:t>
      </w:r>
      <w:proofErr w:type="gramEnd"/>
      <w:r>
        <w:rPr>
          <w:color w:val="000000"/>
          <w:sz w:val="25"/>
          <w:szCs w:val="25"/>
          <w:shd w:val="clear" w:color="auto" w:fill="FFFFFF"/>
        </w:rPr>
        <w:t xml:space="preserve"> </w:t>
      </w:r>
    </w:p>
    <w:p w14:paraId="46EB8469" w14:textId="77777777" w:rsidR="00A936FC" w:rsidRDefault="00A936FC" w:rsidP="00A936FC">
      <w:pPr>
        <w:ind w:firstLine="720"/>
      </w:pPr>
    </w:p>
    <w:p w14:paraId="544387E2" w14:textId="77777777" w:rsidR="00A936FC" w:rsidRDefault="00A936FC" w:rsidP="00A936FC">
      <w:pPr>
        <w:ind w:firstLine="720"/>
      </w:pPr>
      <w:bookmarkStart w:id="2" w:name="_Hlk139629944"/>
      <w:r>
        <w:rPr>
          <w:b/>
          <w:bCs/>
        </w:rPr>
        <w:t xml:space="preserve">WHEREAS, </w:t>
      </w:r>
      <w:r>
        <w:t xml:space="preserve">submitting project information is a vital component of the state capital investment process, and provides needed background to the Governor and Legislators in determining state </w:t>
      </w:r>
      <w:proofErr w:type="gramStart"/>
      <w:r>
        <w:t>investments;</w:t>
      </w:r>
      <w:proofErr w:type="gramEnd"/>
      <w:r>
        <w:t xml:space="preserve"> </w:t>
      </w:r>
    </w:p>
    <w:p w14:paraId="3DC0DDD7" w14:textId="77777777" w:rsidR="00A936FC" w:rsidRDefault="00A936FC" w:rsidP="00A936FC">
      <w:pPr>
        <w:ind w:firstLine="720"/>
      </w:pPr>
    </w:p>
    <w:p w14:paraId="2B0B5ACC" w14:textId="77777777" w:rsidR="00A936FC" w:rsidRDefault="00A936FC" w:rsidP="00A936FC">
      <w:pPr>
        <w:ind w:firstLine="720"/>
      </w:pPr>
      <w:bookmarkStart w:id="3" w:name="_Hlk139893038"/>
      <w:bookmarkEnd w:id="2"/>
      <w:proofErr w:type="gramStart"/>
      <w:r>
        <w:rPr>
          <w:b/>
          <w:bCs/>
        </w:rPr>
        <w:t>WHEREAS,</w:t>
      </w:r>
      <w:proofErr w:type="gramEnd"/>
      <w:r>
        <w:rPr>
          <w:b/>
          <w:bCs/>
        </w:rPr>
        <w:t xml:space="preserve"> </w:t>
      </w:r>
      <w:r>
        <w:t>MMB requests final capital budget requests by __________, 20__ for the 20__ State capital budget preparations</w:t>
      </w:r>
      <w:bookmarkEnd w:id="3"/>
      <w:r>
        <w:t xml:space="preserve">; </w:t>
      </w:r>
    </w:p>
    <w:p w14:paraId="6DA707D8" w14:textId="22D9A2AC" w:rsidR="00A936FC" w:rsidRPr="00913751" w:rsidRDefault="00A936FC" w:rsidP="00A936FC">
      <w:pPr>
        <w:ind w:firstLine="720"/>
      </w:pPr>
    </w:p>
    <w:p w14:paraId="3BE4CB1A" w14:textId="77777777" w:rsidR="00A936FC" w:rsidRDefault="00A936FC" w:rsidP="00A936FC">
      <w:pPr>
        <w:ind w:firstLine="720"/>
      </w:pPr>
      <w:proofErr w:type="gramStart"/>
      <w:r>
        <w:rPr>
          <w:b/>
          <w:bCs/>
        </w:rPr>
        <w:t>WHEREAS,</w:t>
      </w:r>
      <w:proofErr w:type="gramEnd"/>
      <w:r>
        <w:rPr>
          <w:b/>
          <w:bCs/>
        </w:rPr>
        <w:t xml:space="preserve"> </w:t>
      </w:r>
      <w:r>
        <w:t xml:space="preserve">the City Council of ________ has appropriated local funds for certain capital improvement projects as listed below (Projects), in its budget for 20__; </w:t>
      </w:r>
    </w:p>
    <w:p w14:paraId="535071FF" w14:textId="77777777" w:rsidR="00A936FC" w:rsidRDefault="00A936FC" w:rsidP="00A936FC">
      <w:pPr>
        <w:ind w:firstLine="720"/>
      </w:pPr>
    </w:p>
    <w:p w14:paraId="50321D66" w14:textId="2C65D2CA" w:rsidR="00A936FC" w:rsidRPr="00D83716" w:rsidRDefault="00F46E74" w:rsidP="00F46E74">
      <w:pPr>
        <w:ind w:firstLine="720"/>
        <w:rPr>
          <w:i/>
          <w:iCs/>
        </w:rPr>
      </w:pPr>
      <w:r>
        <w:rPr>
          <w:i/>
          <w:iCs/>
          <w:noProof/>
        </w:rPr>
        <w:drawing>
          <wp:inline distT="0" distB="0" distL="0" distR="0" wp14:anchorId="3BC29D79" wp14:editId="0406093A">
            <wp:extent cx="280670" cy="280670"/>
            <wp:effectExtent l="0" t="0" r="5080" b="5080"/>
            <wp:docPr id="1505161542" name="Picture 1" descr="Icon with an exclamation point. 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161542" name="Picture 1" descr="Icon with an exclamation point. 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A936FC">
        <w:rPr>
          <w:i/>
          <w:iCs/>
        </w:rPr>
        <w:t>List Projects for funding request including amounts.</w:t>
      </w:r>
    </w:p>
    <w:p w14:paraId="2D9EC31F" w14:textId="77777777" w:rsidR="00A936FC" w:rsidRDefault="00A936FC" w:rsidP="00A936FC">
      <w:pPr>
        <w:ind w:firstLine="720"/>
      </w:pPr>
    </w:p>
    <w:p w14:paraId="3EB059C6" w14:textId="77777777" w:rsidR="00A936FC" w:rsidRDefault="00A936FC" w:rsidP="00A936FC">
      <w:pPr>
        <w:ind w:firstLine="720"/>
      </w:pPr>
      <w:proofErr w:type="gramStart"/>
      <w:r>
        <w:rPr>
          <w:b/>
          <w:bCs/>
        </w:rPr>
        <w:t>WHEREAS,</w:t>
      </w:r>
      <w:proofErr w:type="gramEnd"/>
      <w:r>
        <w:rPr>
          <w:b/>
          <w:bCs/>
        </w:rPr>
        <w:t xml:space="preserve"> </w:t>
      </w:r>
      <w:r>
        <w:t>the City of ______ will seek state funding in 20__ for capital improvements for the Projects consistent with the amounts listed above; and</w:t>
      </w:r>
    </w:p>
    <w:p w14:paraId="0E70CEC9" w14:textId="77777777" w:rsidR="00A936FC" w:rsidRDefault="00A936FC" w:rsidP="00A936FC">
      <w:pPr>
        <w:ind w:firstLine="720"/>
      </w:pPr>
    </w:p>
    <w:p w14:paraId="18B99DEF" w14:textId="77777777" w:rsidR="00A936FC" w:rsidRDefault="00A936FC" w:rsidP="00A936FC">
      <w:pPr>
        <w:ind w:firstLine="720"/>
      </w:pPr>
      <w:proofErr w:type="gramStart"/>
      <w:r>
        <w:rPr>
          <w:b/>
          <w:bCs/>
        </w:rPr>
        <w:t>WHEREAS</w:t>
      </w:r>
      <w:r>
        <w:t>,</w:t>
      </w:r>
      <w:proofErr w:type="gramEnd"/>
      <w:r>
        <w:t xml:space="preserve"> this resolution reflects the priorities recommended to be submitted to MMB for consideration in the upcoming state capital investment process. </w:t>
      </w:r>
    </w:p>
    <w:p w14:paraId="4A1C27F0" w14:textId="34849ECE" w:rsidR="00AB3E4A" w:rsidRPr="00E557C4" w:rsidRDefault="00AB3E4A">
      <w:pPr>
        <w:rPr>
          <w:color w:val="FF0000"/>
        </w:rPr>
      </w:pPr>
    </w:p>
    <w:p w14:paraId="35350099" w14:textId="77777777" w:rsidR="00AB3E4A" w:rsidRDefault="00AB3E4A"/>
    <w:p w14:paraId="4D64C253" w14:textId="77777777" w:rsidR="00E901D7" w:rsidRDefault="00E901D7"/>
    <w:p w14:paraId="2D7FD4B4" w14:textId="77777777" w:rsidR="00D03F15" w:rsidRDefault="00D03F15"/>
    <w:p w14:paraId="1C0FBC1C" w14:textId="77777777" w:rsidR="00D03F15" w:rsidRDefault="00D03F15"/>
    <w:p w14:paraId="425A1E5A" w14:textId="77777777" w:rsidR="00E901D7" w:rsidRPr="00926935" w:rsidRDefault="00E901D7" w:rsidP="00E901D7">
      <w:pPr>
        <w:rPr>
          <w:sz w:val="18"/>
          <w:szCs w:val="18"/>
        </w:rPr>
      </w:pPr>
      <w:r w:rsidRPr="00E35256">
        <w:rPr>
          <w:b/>
        </w:rPr>
        <w:lastRenderedPageBreak/>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164B374B" w14:textId="77777777" w:rsidR="00AB3E4A" w:rsidRDefault="00AB3E4A"/>
    <w:p w14:paraId="59C61197" w14:textId="77777777" w:rsidR="00A936FC" w:rsidRDefault="00A936FC" w:rsidP="00A936FC">
      <w:pPr>
        <w:pStyle w:val="ListParagraph"/>
        <w:numPr>
          <w:ilvl w:val="0"/>
          <w:numId w:val="3"/>
        </w:numPr>
        <w:spacing w:line="240" w:lineRule="auto"/>
      </w:pPr>
      <w:r>
        <w:t>The City Council supports the development and bonding for the Projects for the 20__ legislative session.</w:t>
      </w:r>
    </w:p>
    <w:p w14:paraId="1E9DBFD3" w14:textId="77777777" w:rsidR="00A936FC" w:rsidRDefault="00A936FC" w:rsidP="00A936FC">
      <w:pPr>
        <w:pStyle w:val="ListParagraph"/>
        <w:numPr>
          <w:ilvl w:val="0"/>
          <w:numId w:val="3"/>
        </w:numPr>
        <w:spacing w:line="240" w:lineRule="auto"/>
      </w:pPr>
      <w:r>
        <w:t>The following capital investment projects are submitted to the Minnesota Management and Budget Office and the projects are prioritized as follows:</w:t>
      </w:r>
    </w:p>
    <w:p w14:paraId="24D4BFB2" w14:textId="77777777" w:rsidR="00A936FC" w:rsidRDefault="00A936FC" w:rsidP="00A936FC">
      <w:pPr>
        <w:pStyle w:val="ListParagraph"/>
        <w:numPr>
          <w:ilvl w:val="1"/>
          <w:numId w:val="3"/>
        </w:numPr>
        <w:spacing w:line="240" w:lineRule="auto"/>
      </w:pPr>
      <w:r>
        <w:t>_______</w:t>
      </w:r>
    </w:p>
    <w:p w14:paraId="10CAD26E" w14:textId="77777777" w:rsidR="00A936FC" w:rsidRDefault="00A936FC" w:rsidP="00A936FC">
      <w:pPr>
        <w:pStyle w:val="ListParagraph"/>
        <w:numPr>
          <w:ilvl w:val="1"/>
          <w:numId w:val="3"/>
        </w:numPr>
        <w:spacing w:line="240" w:lineRule="auto"/>
      </w:pPr>
      <w:r>
        <w:t>_______</w:t>
      </w:r>
    </w:p>
    <w:p w14:paraId="4FF7735E" w14:textId="77777777" w:rsidR="00A936FC" w:rsidRDefault="00A936FC" w:rsidP="00A936FC">
      <w:pPr>
        <w:pStyle w:val="ListParagraph"/>
        <w:numPr>
          <w:ilvl w:val="1"/>
          <w:numId w:val="3"/>
        </w:numPr>
        <w:spacing w:line="240" w:lineRule="auto"/>
      </w:pPr>
      <w:r>
        <w:t>_______</w:t>
      </w:r>
    </w:p>
    <w:p w14:paraId="6311B9D5" w14:textId="77777777" w:rsidR="00A936FC" w:rsidRPr="00117621" w:rsidRDefault="00A936FC" w:rsidP="00A936FC">
      <w:pPr>
        <w:rPr>
          <w:i/>
          <w:iCs/>
        </w:rPr>
      </w:pPr>
      <w:r>
        <w:rPr>
          <w:noProof/>
        </w:rPr>
        <w:drawing>
          <wp:inline distT="0" distB="0" distL="0" distR="0" wp14:anchorId="3A1314AB" wp14:editId="0FBCAE2B">
            <wp:extent cx="280670" cy="280670"/>
            <wp:effectExtent l="0" t="0" r="5080" b="5080"/>
            <wp:docPr id="1" name="Picture 1" descr="Icon with an exclamation point. 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with an exclamation point. 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Pr>
          <w:i/>
          <w:iCs/>
        </w:rPr>
        <w:t>Cities will need to specify their list of projects using the list above, ranked by priority.</w:t>
      </w:r>
    </w:p>
    <w:p w14:paraId="76FD8414" w14:textId="77777777" w:rsidR="00E901D7" w:rsidRDefault="00E901D7"/>
    <w:p w14:paraId="76C0F5B6" w14:textId="77777777" w:rsidR="00291977" w:rsidRDefault="00291977"/>
    <w:p w14:paraId="639F5075" w14:textId="77777777" w:rsidR="00291977" w:rsidRDefault="00291977"/>
    <w:p w14:paraId="71DE96C1"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4" w:name="Text5"/>
      <w:r>
        <w:instrText xml:space="preserve"> FORMTEXT </w:instrText>
      </w:r>
      <w:r>
        <w:fldChar w:fldCharType="separate"/>
      </w:r>
      <w:r>
        <w:rPr>
          <w:noProof/>
        </w:rPr>
        <w:t>_______</w:t>
      </w:r>
      <w:r>
        <w:fldChar w:fldCharType="end"/>
      </w:r>
      <w:bookmarkEnd w:id="4"/>
      <w:r w:rsidR="00E557C4">
        <w:t xml:space="preserve">, Minnesota </w:t>
      </w:r>
      <w:r w:rsidRPr="007F32FF">
        <w:t>this</w:t>
      </w:r>
      <w:r>
        <w:t xml:space="preserve"> </w:t>
      </w:r>
      <w:r>
        <w:fldChar w:fldCharType="begin">
          <w:ffData>
            <w:name w:val="Text6"/>
            <w:enabled/>
            <w:calcOnExit w:val="0"/>
            <w:textInput>
              <w:default w:val="_____"/>
            </w:textInput>
          </w:ffData>
        </w:fldChar>
      </w:r>
      <w:bookmarkStart w:id="5" w:name="Text6"/>
      <w:r>
        <w:instrText xml:space="preserve"> FORMTEXT </w:instrText>
      </w:r>
      <w:r>
        <w:fldChar w:fldCharType="separate"/>
      </w:r>
      <w:r>
        <w:rPr>
          <w:noProof/>
        </w:rPr>
        <w:t>_____</w:t>
      </w:r>
      <w:r>
        <w:fldChar w:fldCharType="end"/>
      </w:r>
      <w:bookmarkEnd w:id="5"/>
      <w:r>
        <w:t xml:space="preserve"> day </w:t>
      </w:r>
      <w:r w:rsidRPr="007F32FF">
        <w:t xml:space="preserve">of </w:t>
      </w:r>
      <w:r>
        <w:fldChar w:fldCharType="begin">
          <w:ffData>
            <w:name w:val="Text3"/>
            <w:enabled/>
            <w:calcOnExit w:val="0"/>
            <w:textInput>
              <w:default w:val="Month"/>
            </w:textInput>
          </w:ffData>
        </w:fldChar>
      </w:r>
      <w:bookmarkStart w:id="6" w:name="Text3"/>
      <w:r>
        <w:instrText xml:space="preserve"> FORMTEXT </w:instrText>
      </w:r>
      <w:r>
        <w:fldChar w:fldCharType="separate"/>
      </w:r>
      <w:r>
        <w:rPr>
          <w:noProof/>
        </w:rPr>
        <w:t>Month</w:t>
      </w:r>
      <w:r>
        <w:fldChar w:fldCharType="end"/>
      </w:r>
      <w:bookmarkEnd w:id="6"/>
      <w:r>
        <w:t xml:space="preserve">, </w:t>
      </w:r>
      <w:r>
        <w:fldChar w:fldCharType="begin">
          <w:ffData>
            <w:name w:val="Text4"/>
            <w:enabled/>
            <w:calcOnExit w:val="0"/>
            <w:textInput>
              <w:default w:val="Year"/>
            </w:textInput>
          </w:ffData>
        </w:fldChar>
      </w:r>
      <w:bookmarkStart w:id="7" w:name="Text4"/>
      <w:r>
        <w:instrText xml:space="preserve"> FORMTEXT </w:instrText>
      </w:r>
      <w:r>
        <w:fldChar w:fldCharType="separate"/>
      </w:r>
      <w:r>
        <w:rPr>
          <w:noProof/>
        </w:rPr>
        <w:t>Year</w:t>
      </w:r>
      <w:r>
        <w:fldChar w:fldCharType="end"/>
      </w:r>
      <w:bookmarkEnd w:id="7"/>
      <w:r>
        <w:t>.</w:t>
      </w:r>
    </w:p>
    <w:p w14:paraId="034A6CCB" w14:textId="77777777" w:rsidR="00291977" w:rsidRPr="007F32FF" w:rsidRDefault="00291977" w:rsidP="00291977"/>
    <w:p w14:paraId="593C52D4" w14:textId="77777777" w:rsidR="00291977" w:rsidRPr="007F32FF" w:rsidRDefault="00291977" w:rsidP="00291977">
      <w:r w:rsidRPr="007F32FF">
        <w:t>___________________</w:t>
      </w:r>
    </w:p>
    <w:p w14:paraId="7A4279DD" w14:textId="77777777" w:rsidR="00291977" w:rsidRPr="007F32FF" w:rsidRDefault="00291977" w:rsidP="00291977">
      <w:r w:rsidRPr="007F32FF">
        <w:t>Mayor</w:t>
      </w:r>
    </w:p>
    <w:p w14:paraId="634A04E0" w14:textId="77777777" w:rsidR="00291977" w:rsidRPr="007F32FF" w:rsidRDefault="00291977" w:rsidP="00291977"/>
    <w:p w14:paraId="29A9ED4D" w14:textId="77777777" w:rsidR="00291977" w:rsidRPr="007F32FF" w:rsidRDefault="00291977" w:rsidP="00291977">
      <w:r w:rsidRPr="007F32FF">
        <w:t>Attest</w:t>
      </w:r>
      <w:r w:rsidR="006275CA">
        <w:t>ed</w:t>
      </w:r>
      <w:r w:rsidRPr="007F32FF">
        <w:t>:</w:t>
      </w:r>
    </w:p>
    <w:p w14:paraId="77017A56" w14:textId="77777777" w:rsidR="00291977" w:rsidRPr="007F32FF" w:rsidRDefault="00291977" w:rsidP="00291977"/>
    <w:p w14:paraId="0EBF2D81" w14:textId="77777777" w:rsidR="00291977" w:rsidRPr="007F32FF" w:rsidRDefault="00291977" w:rsidP="00291977">
      <w:r w:rsidRPr="007F32FF">
        <w:t>____________________</w:t>
      </w:r>
    </w:p>
    <w:p w14:paraId="574175DE"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52BA" w14:textId="77777777" w:rsidR="00A936FC" w:rsidRDefault="00A936FC" w:rsidP="007A4845">
      <w:r>
        <w:separator/>
      </w:r>
    </w:p>
  </w:endnote>
  <w:endnote w:type="continuationSeparator" w:id="0">
    <w:p w14:paraId="157D21C6" w14:textId="77777777" w:rsidR="00A936FC" w:rsidRDefault="00A936FC"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CC"/>
    <w:family w:val="swiss"/>
    <w:pitch w:val="variable"/>
    <w:sig w:usb0="E0000EFF" w:usb1="0000785B" w:usb2="00000001"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BB9A" w14:textId="35031154"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10-30T00:00:00Z">
          <w:dateFormat w:val="M/d/yyyy"/>
          <w:lid w:val="en-US"/>
          <w:storeMappedDataAs w:val="dateTime"/>
          <w:calendar w:val="gregorian"/>
        </w:date>
      </w:sdtPr>
      <w:sdtEndPr/>
      <w:sdtContent>
        <w:r w:rsidR="00157937">
          <w:rPr>
            <w:rFonts w:ascii="Arial" w:eastAsia="Arial" w:hAnsi="Arial" w:cs="Arial"/>
            <w:sz w:val="15"/>
            <w:szCs w:val="15"/>
          </w:rPr>
          <w:t>10/30/2023</w:t>
        </w:r>
      </w:sdtContent>
    </w:sdt>
  </w:p>
  <w:p w14:paraId="6606D37E" w14:textId="630A1EEC" w:rsidR="007A4845" w:rsidRPr="00291977" w:rsidRDefault="00F736F3"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A936FC">
          <w:rPr>
            <w:rFonts w:ascii="Arial" w:eastAsia="Arial" w:hAnsi="Arial" w:cs="Arial"/>
            <w:sz w:val="15"/>
            <w:szCs w:val="15"/>
          </w:rPr>
          <w:t>Multi-Project Capital Budget Proposal</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D03F15">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B4D9" w14:textId="77777777" w:rsidR="00A936FC" w:rsidRDefault="00A936FC" w:rsidP="007A4845">
      <w:r>
        <w:separator/>
      </w:r>
    </w:p>
  </w:footnote>
  <w:footnote w:type="continuationSeparator" w:id="0">
    <w:p w14:paraId="74E2F1DB" w14:textId="77777777" w:rsidR="00A936FC" w:rsidRDefault="00A936FC"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625F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F3556F"/>
    <w:multiLevelType w:val="hybridMultilevel"/>
    <w:tmpl w:val="A56CA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055927209">
    <w:abstractNumId w:val="2"/>
  </w:num>
  <w:num w:numId="2" w16cid:durableId="456990731">
    <w:abstractNumId w:val="0"/>
  </w:num>
  <w:num w:numId="3" w16cid:durableId="187888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FC"/>
    <w:rsid w:val="001305D5"/>
    <w:rsid w:val="00157937"/>
    <w:rsid w:val="001D122C"/>
    <w:rsid w:val="00237A4B"/>
    <w:rsid w:val="0024057D"/>
    <w:rsid w:val="00291977"/>
    <w:rsid w:val="003001DF"/>
    <w:rsid w:val="00307F09"/>
    <w:rsid w:val="00432595"/>
    <w:rsid w:val="0045419D"/>
    <w:rsid w:val="004A7267"/>
    <w:rsid w:val="004B6F0D"/>
    <w:rsid w:val="00545D83"/>
    <w:rsid w:val="0056674B"/>
    <w:rsid w:val="00577303"/>
    <w:rsid w:val="00594A11"/>
    <w:rsid w:val="005A714E"/>
    <w:rsid w:val="005D63A9"/>
    <w:rsid w:val="006275CA"/>
    <w:rsid w:val="00683862"/>
    <w:rsid w:val="006D5E6C"/>
    <w:rsid w:val="0070334F"/>
    <w:rsid w:val="007A4845"/>
    <w:rsid w:val="007B383C"/>
    <w:rsid w:val="007C3E3F"/>
    <w:rsid w:val="007F7B36"/>
    <w:rsid w:val="00853D85"/>
    <w:rsid w:val="008F4217"/>
    <w:rsid w:val="009662D2"/>
    <w:rsid w:val="009D2855"/>
    <w:rsid w:val="00A57558"/>
    <w:rsid w:val="00A75C11"/>
    <w:rsid w:val="00A936FC"/>
    <w:rsid w:val="00AB3E4A"/>
    <w:rsid w:val="00AE0A12"/>
    <w:rsid w:val="00BA4642"/>
    <w:rsid w:val="00BA7387"/>
    <w:rsid w:val="00BB4064"/>
    <w:rsid w:val="00C73970"/>
    <w:rsid w:val="00CA61E3"/>
    <w:rsid w:val="00CD07C8"/>
    <w:rsid w:val="00D03F15"/>
    <w:rsid w:val="00DA35B9"/>
    <w:rsid w:val="00DE1A94"/>
    <w:rsid w:val="00E557C4"/>
    <w:rsid w:val="00E901D7"/>
    <w:rsid w:val="00E97E08"/>
    <w:rsid w:val="00F21888"/>
    <w:rsid w:val="00F46E74"/>
    <w:rsid w:val="00F53972"/>
    <w:rsid w:val="00F736F3"/>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1C0A"/>
  <w15:chartTrackingRefBased/>
  <w15:docId w15:val="{3329AA74-DA58-43CD-8F9A-8C59199D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unhideWhenUsed/>
    <w:rsid w:val="00E901D7"/>
    <w:rPr>
      <w:sz w:val="20"/>
      <w:szCs w:val="20"/>
    </w:rPr>
  </w:style>
  <w:style w:type="character" w:customStyle="1" w:styleId="CommentTextChar">
    <w:name w:val="Comment Text Char"/>
    <w:basedOn w:val="DefaultParagraphFont"/>
    <w:link w:val="CommentText"/>
    <w:uiPriority w:val="99"/>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paragraph" w:styleId="ListParagraph">
    <w:name w:val="List Paragraph"/>
    <w:basedOn w:val="Normal"/>
    <w:uiPriority w:val="34"/>
    <w:qFormat/>
    <w:rsid w:val="00A936FC"/>
    <w:pPr>
      <w:spacing w:after="160" w:line="259" w:lineRule="auto"/>
      <w:ind w:left="720"/>
      <w:contextualSpacing/>
    </w:pPr>
    <w:rPr>
      <w:rFonts w:eastAsia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mc-file1\public\League%20Info\Office\Templates-Workgroup\Pub\Model%20Resolu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DFFCF716F437CB9DF6929022AB617"/>
        <w:category>
          <w:name w:val="General"/>
          <w:gallery w:val="placeholder"/>
        </w:category>
        <w:types>
          <w:type w:val="bbPlcHdr"/>
        </w:types>
        <w:behaviors>
          <w:behavior w:val="content"/>
        </w:behaviors>
        <w:guid w:val="{7CA0A616-8A8C-4692-A28B-05B9B310F1C5}"/>
      </w:docPartPr>
      <w:docPartBody>
        <w:p w:rsidR="003725AA" w:rsidRDefault="003725AA">
          <w:pPr>
            <w:pStyle w:val="FF0DFFCF716F437CB9DF6929022AB61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CC"/>
    <w:family w:val="swiss"/>
    <w:pitch w:val="variable"/>
    <w:sig w:usb0="E0000EFF" w:usb1="0000785B" w:usb2="00000001"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AA"/>
    <w:rsid w:val="0037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DFFCF716F437CB9DF6929022AB617">
    <w:name w:val="FF0DFFCF716F437CB9DF6929022AB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 Resolution.dotm</Template>
  <TotalTime>15</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League of Minnesota Cities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Multi-Project Capital Budget Proposal</dc:title>
  <dc:subject/>
  <dc:creator>Franklin, Jammie</dc:creator>
  <cp:keywords/>
  <dc:description/>
  <cp:lastModifiedBy>Zenz, Laura</cp:lastModifiedBy>
  <cp:revision>6</cp:revision>
  <dcterms:created xsi:type="dcterms:W3CDTF">2023-10-30T14:16:00Z</dcterms:created>
  <dcterms:modified xsi:type="dcterms:W3CDTF">2023-11-08T04:33:00Z</dcterms:modified>
</cp:coreProperties>
</file>