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48C13" w14:textId="77777777" w:rsidR="00414E90" w:rsidRDefault="00A37FC5">
      <w:pPr>
        <w:pStyle w:val="Heading1"/>
      </w:pPr>
      <w:r w:rsidRPr="0041105C">
        <w:rPr>
          <w:noProof/>
        </w:rPr>
        <w:drawing>
          <wp:anchor distT="0" distB="0" distL="114300" distR="114300" simplePos="0" relativeHeight="251659264" behindDoc="0" locked="0" layoutInCell="1" allowOverlap="1" wp14:anchorId="0D1F5F48" wp14:editId="0796FE2A">
            <wp:simplePos x="0" y="0"/>
            <wp:positionH relativeFrom="column">
              <wp:posOffset>0</wp:posOffset>
            </wp:positionH>
            <wp:positionV relativeFrom="paragraph">
              <wp:posOffset>386</wp:posOffset>
            </wp:positionV>
            <wp:extent cx="807720" cy="885439"/>
            <wp:effectExtent l="0" t="0" r="0" b="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5A8F0F28-836B-46F4-9144-10DF784B4E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5A8F0F28-836B-46F4-9144-10DF784B4E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312" cy="888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E8DD7" w14:textId="77777777" w:rsidR="00414E90" w:rsidRDefault="002B2694" w:rsidP="00414E90">
      <w:pPr>
        <w:pStyle w:val="Heading1"/>
        <w:jc w:val="right"/>
      </w:pPr>
      <w:r>
        <w:t>Automobile</w:t>
      </w:r>
      <w:r w:rsidR="00A0677D">
        <w:t xml:space="preserve"> </w:t>
      </w:r>
      <w:r w:rsidR="00414E90">
        <w:t>Claim Form</w:t>
      </w:r>
    </w:p>
    <w:p w14:paraId="3A44623F" w14:textId="77777777" w:rsidR="00BC17CC" w:rsidRPr="00E14232" w:rsidRDefault="00414E90" w:rsidP="00414E90">
      <w:pPr>
        <w:pStyle w:val="Heading1"/>
        <w:jc w:val="right"/>
      </w:pPr>
      <w:r>
        <w:t>League of Minnesota Cities Insurance Trust (LMCIT)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2160"/>
        <w:gridCol w:w="3150"/>
        <w:gridCol w:w="1620"/>
        <w:gridCol w:w="2430"/>
      </w:tblGrid>
      <w:tr w:rsidR="00BC17CC" w:rsidRPr="00E14232" w14:paraId="07D3884F" w14:textId="77777777" w:rsidTr="00E14232">
        <w:tc>
          <w:tcPr>
            <w:tcW w:w="2160" w:type="dxa"/>
          </w:tcPr>
          <w:p w14:paraId="6C79EF5D" w14:textId="77777777" w:rsidR="00BC17CC" w:rsidRPr="00E14232" w:rsidRDefault="00414E90" w:rsidP="00E14232">
            <w:pPr>
              <w:pStyle w:val="Heading3"/>
            </w:pPr>
            <w:r>
              <w:t>Send To</w:t>
            </w:r>
          </w:p>
        </w:tc>
        <w:tc>
          <w:tcPr>
            <w:tcW w:w="3150" w:type="dxa"/>
          </w:tcPr>
          <w:p w14:paraId="1CE0B2E1" w14:textId="77777777" w:rsidR="00BC17CC" w:rsidRDefault="00414E90" w:rsidP="00E14232">
            <w:r>
              <w:t>LMCIT Claims</w:t>
            </w:r>
          </w:p>
          <w:p w14:paraId="733B3162" w14:textId="77777777" w:rsidR="00414E90" w:rsidRDefault="00414E90" w:rsidP="00E14232">
            <w:r>
              <w:t>145 University Ave W</w:t>
            </w:r>
          </w:p>
          <w:p w14:paraId="40E28007" w14:textId="77777777" w:rsidR="00414E90" w:rsidRPr="00E14232" w:rsidRDefault="00414E90" w:rsidP="00E14232">
            <w:r>
              <w:t>St. Paul MN 55103-2044</w:t>
            </w:r>
          </w:p>
        </w:tc>
        <w:tc>
          <w:tcPr>
            <w:tcW w:w="1620" w:type="dxa"/>
          </w:tcPr>
          <w:p w14:paraId="4C565719" w14:textId="77777777" w:rsidR="00BC17CC" w:rsidRDefault="00414E90" w:rsidP="00E14232">
            <w:pPr>
              <w:pStyle w:val="Heading3"/>
            </w:pPr>
            <w:r>
              <w:t>Phone</w:t>
            </w:r>
          </w:p>
          <w:p w14:paraId="275829A8" w14:textId="77777777" w:rsidR="00414E90" w:rsidRDefault="00414E90" w:rsidP="00E14232">
            <w:pPr>
              <w:pStyle w:val="Heading3"/>
            </w:pPr>
          </w:p>
          <w:p w14:paraId="7C42E81F" w14:textId="77777777" w:rsidR="00414E90" w:rsidRPr="00E14232" w:rsidRDefault="00414E90" w:rsidP="00E14232">
            <w:pPr>
              <w:pStyle w:val="Heading3"/>
            </w:pPr>
            <w:r>
              <w:t>Fax</w:t>
            </w:r>
          </w:p>
        </w:tc>
        <w:tc>
          <w:tcPr>
            <w:tcW w:w="2430" w:type="dxa"/>
          </w:tcPr>
          <w:p w14:paraId="2DCFE227" w14:textId="77777777" w:rsidR="00BC17CC" w:rsidRDefault="00414E90" w:rsidP="00E14232">
            <w:r>
              <w:t>(651) 281-1287</w:t>
            </w:r>
          </w:p>
          <w:p w14:paraId="1B23B36F" w14:textId="77777777" w:rsidR="00414E90" w:rsidRDefault="00414E90" w:rsidP="00E14232">
            <w:r>
              <w:t>(800) 925-1122</w:t>
            </w:r>
          </w:p>
          <w:p w14:paraId="43A764D1" w14:textId="77777777" w:rsidR="00414E90" w:rsidRPr="00E14232" w:rsidRDefault="00414E90" w:rsidP="00E14232">
            <w:r>
              <w:t>(651) 281-1297</w:t>
            </w:r>
          </w:p>
        </w:tc>
      </w:tr>
      <w:tr w:rsidR="00BC17CC" w:rsidRPr="00E14232" w14:paraId="46BEF8CB" w14:textId="77777777" w:rsidTr="00E14232">
        <w:tc>
          <w:tcPr>
            <w:tcW w:w="2160" w:type="dxa"/>
            <w:tcBorders>
              <w:bottom w:val="single" w:sz="12" w:space="0" w:color="7F7F7F" w:themeColor="text1" w:themeTint="80"/>
            </w:tcBorders>
          </w:tcPr>
          <w:p w14:paraId="59210521" w14:textId="77777777" w:rsidR="00BC17CC" w:rsidRPr="00E14232" w:rsidRDefault="00BC17CC" w:rsidP="00E14232">
            <w:pPr>
              <w:pStyle w:val="Heading3"/>
            </w:pPr>
          </w:p>
        </w:tc>
        <w:tc>
          <w:tcPr>
            <w:tcW w:w="3150" w:type="dxa"/>
            <w:tcBorders>
              <w:bottom w:val="single" w:sz="12" w:space="0" w:color="7F7F7F" w:themeColor="text1" w:themeTint="80"/>
            </w:tcBorders>
          </w:tcPr>
          <w:p w14:paraId="62CEB94C" w14:textId="77777777" w:rsidR="00BC17CC" w:rsidRPr="00E14232" w:rsidRDefault="00BC17CC" w:rsidP="00E14232"/>
        </w:tc>
        <w:tc>
          <w:tcPr>
            <w:tcW w:w="1620" w:type="dxa"/>
            <w:tcBorders>
              <w:bottom w:val="single" w:sz="12" w:space="0" w:color="7F7F7F" w:themeColor="text1" w:themeTint="80"/>
            </w:tcBorders>
          </w:tcPr>
          <w:p w14:paraId="2FA7918C" w14:textId="77777777" w:rsidR="00BC17CC" w:rsidRPr="00E14232" w:rsidRDefault="00414E90" w:rsidP="00E14232">
            <w:pPr>
              <w:pStyle w:val="Heading3"/>
            </w:pPr>
            <w:r>
              <w:t>Email</w:t>
            </w:r>
          </w:p>
        </w:tc>
        <w:tc>
          <w:tcPr>
            <w:tcW w:w="2430" w:type="dxa"/>
            <w:tcBorders>
              <w:bottom w:val="single" w:sz="12" w:space="0" w:color="7F7F7F" w:themeColor="text1" w:themeTint="80"/>
            </w:tcBorders>
          </w:tcPr>
          <w:p w14:paraId="4A8761C7" w14:textId="77777777" w:rsidR="00BC17CC" w:rsidRPr="00E14232" w:rsidRDefault="00414E90" w:rsidP="00E14232">
            <w:r>
              <w:t>claims@lmc.org</w:t>
            </w:r>
          </w:p>
        </w:tc>
      </w:tr>
    </w:tbl>
    <w:p w14:paraId="275B53FF" w14:textId="77777777" w:rsidR="00BC17CC" w:rsidRPr="00E14232" w:rsidRDefault="00BC17C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0138E" w:rsidRPr="00E14232" w14:paraId="4E5DD3A4" w14:textId="77777777" w:rsidTr="00E14232">
        <w:tc>
          <w:tcPr>
            <w:tcW w:w="9350" w:type="dxa"/>
            <w:shd w:val="clear" w:color="auto" w:fill="D7E7F0" w:themeFill="accent1" w:themeFillTint="33"/>
          </w:tcPr>
          <w:p w14:paraId="75B225B7" w14:textId="77777777" w:rsidR="0030138E" w:rsidRPr="00E14232" w:rsidRDefault="00414E90" w:rsidP="0030138E">
            <w:pPr>
              <w:pStyle w:val="Heading2"/>
              <w:outlineLvl w:val="1"/>
            </w:pPr>
            <w:r>
              <w:t>Contact 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F91A45" w:rsidRPr="00E14232" w14:paraId="52C4B6BD" w14:textId="77777777" w:rsidTr="00E14232">
        <w:tc>
          <w:tcPr>
            <w:tcW w:w="3865" w:type="dxa"/>
          </w:tcPr>
          <w:p w14:paraId="008D25A8" w14:textId="77777777" w:rsidR="00F91A45" w:rsidRPr="00E14232" w:rsidRDefault="00414E90" w:rsidP="00E14232">
            <w:pPr>
              <w:pStyle w:val="Heading3"/>
              <w:spacing w:after="40"/>
              <w:outlineLvl w:val="2"/>
            </w:pPr>
            <w:r>
              <w:t>Today’s Date</w:t>
            </w:r>
          </w:p>
        </w:tc>
        <w:tc>
          <w:tcPr>
            <w:tcW w:w="5485" w:type="dxa"/>
          </w:tcPr>
          <w:p w14:paraId="41EA40CC" w14:textId="77777777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7AA5D5D0" w14:textId="77777777" w:rsidTr="00E14232">
        <w:tc>
          <w:tcPr>
            <w:tcW w:w="3865" w:type="dxa"/>
          </w:tcPr>
          <w:p w14:paraId="5FA353CA" w14:textId="77777777" w:rsidR="00F91A45" w:rsidRPr="00E14232" w:rsidRDefault="00414E90" w:rsidP="00E14232">
            <w:pPr>
              <w:pStyle w:val="Heading3"/>
              <w:spacing w:after="40"/>
              <w:outlineLvl w:val="2"/>
            </w:pPr>
            <w:r>
              <w:t>Member (City</w:t>
            </w:r>
            <w:r w:rsidR="00243E6C">
              <w:t xml:space="preserve"> / Entity</w:t>
            </w:r>
            <w:r>
              <w:t>) Name</w:t>
            </w:r>
          </w:p>
        </w:tc>
        <w:tc>
          <w:tcPr>
            <w:tcW w:w="5485" w:type="dxa"/>
          </w:tcPr>
          <w:p w14:paraId="17D25223" w14:textId="77777777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06C655E8" w14:textId="77777777" w:rsidTr="00E14232">
        <w:tc>
          <w:tcPr>
            <w:tcW w:w="3865" w:type="dxa"/>
          </w:tcPr>
          <w:p w14:paraId="4708893E" w14:textId="77777777" w:rsidR="00F91A45" w:rsidRPr="00E14232" w:rsidRDefault="00414E90" w:rsidP="00E14232">
            <w:pPr>
              <w:pStyle w:val="Heading3"/>
              <w:spacing w:after="40"/>
              <w:outlineLvl w:val="2"/>
            </w:pPr>
            <w:r>
              <w:t>Member (City</w:t>
            </w:r>
            <w:r w:rsidR="00243E6C">
              <w:t xml:space="preserve"> / Entity</w:t>
            </w:r>
            <w:r>
              <w:t>) Address</w:t>
            </w:r>
            <w:r w:rsidR="00562F0D">
              <w:t xml:space="preserve"> </w:t>
            </w:r>
            <w:r w:rsidR="00562F0D">
              <w:rPr>
                <w:rFonts w:ascii="Century Gothic" w:hAnsi="Century Gothic"/>
                <w:sz w:val="21"/>
                <w:szCs w:val="21"/>
              </w:rPr>
              <w:t>(Street, City, State, Zip)</w:t>
            </w:r>
          </w:p>
        </w:tc>
        <w:tc>
          <w:tcPr>
            <w:tcW w:w="5485" w:type="dxa"/>
          </w:tcPr>
          <w:p w14:paraId="2D85F2F4" w14:textId="77777777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0E17EDDC" w14:textId="77777777" w:rsidTr="00E14232">
        <w:tc>
          <w:tcPr>
            <w:tcW w:w="3865" w:type="dxa"/>
          </w:tcPr>
          <w:p w14:paraId="01DA61E7" w14:textId="77777777" w:rsidR="00F91A45" w:rsidRPr="00E14232" w:rsidRDefault="00414E90" w:rsidP="00E14232">
            <w:pPr>
              <w:pStyle w:val="Heading3"/>
              <w:spacing w:after="40"/>
              <w:outlineLvl w:val="2"/>
            </w:pPr>
            <w:r>
              <w:t>Contact Person</w:t>
            </w:r>
          </w:p>
        </w:tc>
        <w:tc>
          <w:tcPr>
            <w:tcW w:w="5485" w:type="dxa"/>
          </w:tcPr>
          <w:p w14:paraId="31EA8C5F" w14:textId="77777777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42B777A0" w14:textId="77777777" w:rsidTr="00E14232">
        <w:tc>
          <w:tcPr>
            <w:tcW w:w="3865" w:type="dxa"/>
          </w:tcPr>
          <w:p w14:paraId="470CD721" w14:textId="77777777" w:rsidR="00F91A45" w:rsidRPr="00E14232" w:rsidRDefault="00414E90" w:rsidP="00E14232">
            <w:pPr>
              <w:pStyle w:val="Heading3"/>
              <w:spacing w:after="40"/>
              <w:outlineLvl w:val="2"/>
            </w:pPr>
            <w:r>
              <w:t>Contact Person Phone Number</w:t>
            </w:r>
          </w:p>
        </w:tc>
        <w:tc>
          <w:tcPr>
            <w:tcW w:w="5485" w:type="dxa"/>
          </w:tcPr>
          <w:p w14:paraId="52A5EE65" w14:textId="77777777" w:rsidR="00F91A45" w:rsidRPr="00E14232" w:rsidRDefault="00F91A45" w:rsidP="00E14232">
            <w:pPr>
              <w:spacing w:after="40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0138E" w:rsidRPr="00E14232" w14:paraId="0D980239" w14:textId="77777777" w:rsidTr="00E14232">
        <w:tc>
          <w:tcPr>
            <w:tcW w:w="9350" w:type="dxa"/>
            <w:shd w:val="clear" w:color="auto" w:fill="D7E7F0" w:themeFill="accent1" w:themeFillTint="33"/>
          </w:tcPr>
          <w:p w14:paraId="13751449" w14:textId="77777777" w:rsidR="0030138E" w:rsidRPr="00E14232" w:rsidRDefault="007246ED" w:rsidP="0030138E">
            <w:pPr>
              <w:pStyle w:val="Heading2"/>
              <w:outlineLvl w:val="1"/>
            </w:pPr>
            <w:r>
              <w:t>Covenant 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30138E" w:rsidRPr="00E14232" w14:paraId="74E6A28C" w14:textId="77777777" w:rsidTr="00E14232">
        <w:tc>
          <w:tcPr>
            <w:tcW w:w="3865" w:type="dxa"/>
          </w:tcPr>
          <w:p w14:paraId="1B9A060C" w14:textId="77777777" w:rsidR="0030138E" w:rsidRPr="00E14232" w:rsidRDefault="007246ED" w:rsidP="00E14232">
            <w:pPr>
              <w:pStyle w:val="Heading3"/>
              <w:spacing w:after="40"/>
              <w:outlineLvl w:val="2"/>
            </w:pPr>
            <w:r>
              <w:t>Covenant Number</w:t>
            </w:r>
            <w:r w:rsidR="00243E6C">
              <w:t xml:space="preserve"> (if known)</w:t>
            </w:r>
          </w:p>
        </w:tc>
        <w:tc>
          <w:tcPr>
            <w:tcW w:w="5485" w:type="dxa"/>
          </w:tcPr>
          <w:p w14:paraId="7EE6BCD1" w14:textId="77777777" w:rsidR="0030138E" w:rsidRPr="00E14232" w:rsidRDefault="0030138E" w:rsidP="00E14232">
            <w:pPr>
              <w:spacing w:after="40"/>
            </w:pPr>
          </w:p>
        </w:tc>
      </w:tr>
      <w:tr w:rsidR="0030138E" w:rsidRPr="00E14232" w14:paraId="4A9149DC" w14:textId="77777777" w:rsidTr="00E14232">
        <w:tc>
          <w:tcPr>
            <w:tcW w:w="3865" w:type="dxa"/>
          </w:tcPr>
          <w:p w14:paraId="4EF6C22E" w14:textId="77777777" w:rsidR="0030138E" w:rsidRPr="00E14232" w:rsidRDefault="007246ED" w:rsidP="00E14232">
            <w:pPr>
              <w:pStyle w:val="Heading3"/>
              <w:spacing w:after="40"/>
              <w:outlineLvl w:val="2"/>
            </w:pPr>
            <w:r>
              <w:t>Covenant Period</w:t>
            </w:r>
            <w:r w:rsidR="00243E6C">
              <w:t xml:space="preserve"> (if known)</w:t>
            </w:r>
          </w:p>
        </w:tc>
        <w:tc>
          <w:tcPr>
            <w:tcW w:w="5485" w:type="dxa"/>
          </w:tcPr>
          <w:p w14:paraId="6B843926" w14:textId="77777777" w:rsidR="0030138E" w:rsidRPr="00E14232" w:rsidRDefault="0030138E" w:rsidP="00E14232">
            <w:pPr>
              <w:spacing w:after="40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7246ED" w:rsidRPr="00E14232" w14:paraId="0E8FBFB9" w14:textId="77777777" w:rsidTr="00867647">
        <w:tc>
          <w:tcPr>
            <w:tcW w:w="9350" w:type="dxa"/>
            <w:shd w:val="clear" w:color="auto" w:fill="D7E7F0" w:themeFill="accent1" w:themeFillTint="33"/>
          </w:tcPr>
          <w:p w14:paraId="42CB5BDB" w14:textId="77777777" w:rsidR="007246ED" w:rsidRPr="00E14232" w:rsidRDefault="002B2694" w:rsidP="00867647">
            <w:pPr>
              <w:pStyle w:val="Heading2"/>
              <w:outlineLvl w:val="1"/>
            </w:pPr>
            <w:bookmarkStart w:id="0" w:name="_Hlk516772308"/>
            <w:r>
              <w:t>Accident</w:t>
            </w:r>
            <w:r w:rsidR="00A0677D">
              <w:t xml:space="preserve"> </w:t>
            </w:r>
            <w:r w:rsidR="007246ED">
              <w:t>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7246ED" w:rsidRPr="00E14232" w14:paraId="3CD7CDFD" w14:textId="77777777" w:rsidTr="00867647">
        <w:tc>
          <w:tcPr>
            <w:tcW w:w="3865" w:type="dxa"/>
          </w:tcPr>
          <w:p w14:paraId="3BBAC38C" w14:textId="77777777" w:rsidR="007246ED" w:rsidRPr="00E14232" w:rsidRDefault="00A0677D" w:rsidP="00867647">
            <w:pPr>
              <w:pStyle w:val="Heading3"/>
              <w:spacing w:after="40"/>
              <w:outlineLvl w:val="2"/>
            </w:pPr>
            <w:bookmarkStart w:id="1" w:name="_Hlk516772322"/>
            <w:bookmarkEnd w:id="0"/>
            <w:r>
              <w:t xml:space="preserve">Date of </w:t>
            </w:r>
            <w:r w:rsidR="002B2694">
              <w:t>Accident</w:t>
            </w:r>
          </w:p>
        </w:tc>
        <w:tc>
          <w:tcPr>
            <w:tcW w:w="5485" w:type="dxa"/>
          </w:tcPr>
          <w:p w14:paraId="06EC9333" w14:textId="77777777" w:rsidR="007246ED" w:rsidRPr="00E14232" w:rsidRDefault="007246ED" w:rsidP="00867647">
            <w:pPr>
              <w:spacing w:after="40"/>
            </w:pPr>
          </w:p>
        </w:tc>
      </w:tr>
      <w:tr w:rsidR="007246ED" w:rsidRPr="00E14232" w14:paraId="210E672D" w14:textId="77777777" w:rsidTr="00867647">
        <w:tc>
          <w:tcPr>
            <w:tcW w:w="3865" w:type="dxa"/>
          </w:tcPr>
          <w:p w14:paraId="3E06412C" w14:textId="77777777" w:rsidR="007246ED" w:rsidRPr="00E14232" w:rsidRDefault="007246ED" w:rsidP="00867647">
            <w:pPr>
              <w:pStyle w:val="Heading3"/>
              <w:spacing w:after="40"/>
              <w:outlineLvl w:val="2"/>
            </w:pPr>
            <w:r>
              <w:t xml:space="preserve">Time of </w:t>
            </w:r>
            <w:r w:rsidR="002B2694">
              <w:t>Accident</w:t>
            </w:r>
            <w:r w:rsidR="00A0677D">
              <w:t xml:space="preserve"> </w:t>
            </w:r>
            <w:r>
              <w:t>(am/pm)</w:t>
            </w:r>
          </w:p>
        </w:tc>
        <w:tc>
          <w:tcPr>
            <w:tcW w:w="5485" w:type="dxa"/>
          </w:tcPr>
          <w:p w14:paraId="10FEFBCB" w14:textId="77777777" w:rsidR="007246ED" w:rsidRPr="00E14232" w:rsidRDefault="007246ED" w:rsidP="00867647">
            <w:pPr>
              <w:spacing w:after="40"/>
            </w:pPr>
          </w:p>
        </w:tc>
      </w:tr>
      <w:tr w:rsidR="002B2694" w:rsidRPr="00E14232" w14:paraId="17D09E3D" w14:textId="77777777" w:rsidTr="00867647">
        <w:tc>
          <w:tcPr>
            <w:tcW w:w="3865" w:type="dxa"/>
          </w:tcPr>
          <w:p w14:paraId="4098E750" w14:textId="77777777" w:rsidR="002B2694" w:rsidRDefault="002B2694" w:rsidP="00867647">
            <w:pPr>
              <w:pStyle w:val="Heading3"/>
              <w:outlineLvl w:val="2"/>
            </w:pPr>
            <w:r>
              <w:t>Reported Previously?</w:t>
            </w:r>
          </w:p>
        </w:tc>
        <w:tc>
          <w:tcPr>
            <w:tcW w:w="5485" w:type="dxa"/>
          </w:tcPr>
          <w:p w14:paraId="44EECA38" w14:textId="77777777" w:rsidR="002B2694" w:rsidRPr="00E14232" w:rsidRDefault="002B2694" w:rsidP="00867647"/>
        </w:tc>
      </w:tr>
      <w:tr w:rsidR="007246ED" w:rsidRPr="00E14232" w14:paraId="2F61EF3F" w14:textId="77777777" w:rsidTr="00867647">
        <w:tc>
          <w:tcPr>
            <w:tcW w:w="3865" w:type="dxa"/>
          </w:tcPr>
          <w:p w14:paraId="3953401C" w14:textId="77777777" w:rsidR="007246ED" w:rsidRDefault="002B2694" w:rsidP="00867647">
            <w:pPr>
              <w:pStyle w:val="Heading3"/>
              <w:outlineLvl w:val="2"/>
            </w:pPr>
            <w:r>
              <w:t>Description of Accident</w:t>
            </w:r>
          </w:p>
        </w:tc>
        <w:tc>
          <w:tcPr>
            <w:tcW w:w="5485" w:type="dxa"/>
          </w:tcPr>
          <w:p w14:paraId="49CF439E" w14:textId="77777777" w:rsidR="007246ED" w:rsidRPr="00E14232" w:rsidRDefault="007246ED" w:rsidP="00867647"/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A0677D" w:rsidRPr="00E14232" w14:paraId="13B1F8F4" w14:textId="77777777" w:rsidTr="00867647">
        <w:tc>
          <w:tcPr>
            <w:tcW w:w="9350" w:type="dxa"/>
            <w:shd w:val="clear" w:color="auto" w:fill="D7E7F0" w:themeFill="accent1" w:themeFillTint="33"/>
          </w:tcPr>
          <w:p w14:paraId="5B241E79" w14:textId="77777777" w:rsidR="00A0677D" w:rsidRPr="00E14232" w:rsidRDefault="00904F7D" w:rsidP="00867647">
            <w:pPr>
              <w:pStyle w:val="Heading2"/>
              <w:outlineLvl w:val="1"/>
            </w:pPr>
            <w:bookmarkStart w:id="2" w:name="_Hlk516772699"/>
            <w:bookmarkEnd w:id="1"/>
            <w:r>
              <w:t>Insured Vehicle 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A0677D" w:rsidRPr="00E14232" w14:paraId="574ED33D" w14:textId="77777777" w:rsidTr="00867647">
        <w:tc>
          <w:tcPr>
            <w:tcW w:w="3865" w:type="dxa"/>
          </w:tcPr>
          <w:bookmarkEnd w:id="2"/>
          <w:p w14:paraId="2DA858D2" w14:textId="77777777" w:rsidR="00A0677D" w:rsidRPr="00E14232" w:rsidRDefault="00904F7D" w:rsidP="00867647">
            <w:pPr>
              <w:pStyle w:val="Heading3"/>
              <w:spacing w:after="40"/>
              <w:outlineLvl w:val="2"/>
            </w:pPr>
            <w:r>
              <w:t>Year</w:t>
            </w:r>
          </w:p>
        </w:tc>
        <w:tc>
          <w:tcPr>
            <w:tcW w:w="5485" w:type="dxa"/>
          </w:tcPr>
          <w:p w14:paraId="2E644243" w14:textId="77777777" w:rsidR="00A0677D" w:rsidRPr="00E14232" w:rsidRDefault="00A0677D" w:rsidP="00867647">
            <w:pPr>
              <w:spacing w:after="40"/>
            </w:pPr>
          </w:p>
        </w:tc>
      </w:tr>
      <w:tr w:rsidR="00A0677D" w:rsidRPr="00E14232" w14:paraId="0EAFC4E6" w14:textId="77777777" w:rsidTr="00867647">
        <w:tc>
          <w:tcPr>
            <w:tcW w:w="3865" w:type="dxa"/>
          </w:tcPr>
          <w:p w14:paraId="060AAF45" w14:textId="77777777" w:rsidR="00A0677D" w:rsidRPr="00E14232" w:rsidRDefault="00904F7D" w:rsidP="00867647">
            <w:pPr>
              <w:pStyle w:val="Heading3"/>
              <w:spacing w:after="40"/>
              <w:outlineLvl w:val="2"/>
            </w:pPr>
            <w:r>
              <w:t>Make</w:t>
            </w:r>
          </w:p>
        </w:tc>
        <w:tc>
          <w:tcPr>
            <w:tcW w:w="5485" w:type="dxa"/>
          </w:tcPr>
          <w:p w14:paraId="62F290F4" w14:textId="77777777" w:rsidR="00A0677D" w:rsidRPr="00E14232" w:rsidRDefault="00A0677D" w:rsidP="00867647">
            <w:pPr>
              <w:spacing w:after="40"/>
            </w:pPr>
          </w:p>
        </w:tc>
      </w:tr>
      <w:tr w:rsidR="00A0677D" w:rsidRPr="00E14232" w14:paraId="2B1C8430" w14:textId="77777777" w:rsidTr="00867647">
        <w:tc>
          <w:tcPr>
            <w:tcW w:w="3865" w:type="dxa"/>
          </w:tcPr>
          <w:p w14:paraId="08216062" w14:textId="77777777" w:rsidR="00A0677D" w:rsidRDefault="00904F7D" w:rsidP="00867647">
            <w:pPr>
              <w:pStyle w:val="Heading3"/>
              <w:outlineLvl w:val="2"/>
            </w:pPr>
            <w:r>
              <w:t>Model</w:t>
            </w:r>
          </w:p>
        </w:tc>
        <w:tc>
          <w:tcPr>
            <w:tcW w:w="5485" w:type="dxa"/>
          </w:tcPr>
          <w:p w14:paraId="037B4541" w14:textId="77777777" w:rsidR="00A0677D" w:rsidRPr="00E14232" w:rsidRDefault="00A0677D" w:rsidP="00867647"/>
        </w:tc>
      </w:tr>
      <w:tr w:rsidR="00A0677D" w:rsidRPr="00E14232" w14:paraId="1CAB83BB" w14:textId="77777777" w:rsidTr="00867647">
        <w:tc>
          <w:tcPr>
            <w:tcW w:w="3865" w:type="dxa"/>
          </w:tcPr>
          <w:p w14:paraId="0007FA69" w14:textId="77777777" w:rsidR="00A0677D" w:rsidRPr="00E14232" w:rsidRDefault="00904F7D" w:rsidP="00A0677D">
            <w:pPr>
              <w:pStyle w:val="Heading3"/>
              <w:spacing w:after="40"/>
              <w:outlineLvl w:val="2"/>
            </w:pPr>
            <w:r>
              <w:t>VIN</w:t>
            </w:r>
          </w:p>
        </w:tc>
        <w:tc>
          <w:tcPr>
            <w:tcW w:w="5485" w:type="dxa"/>
          </w:tcPr>
          <w:p w14:paraId="4D1E40DF" w14:textId="77777777" w:rsidR="00A0677D" w:rsidRPr="00E14232" w:rsidRDefault="00A0677D" w:rsidP="00A0677D"/>
        </w:tc>
      </w:tr>
      <w:tr w:rsidR="00A0677D" w:rsidRPr="00E14232" w14:paraId="5195B8EB" w14:textId="77777777" w:rsidTr="00867647">
        <w:tc>
          <w:tcPr>
            <w:tcW w:w="3865" w:type="dxa"/>
          </w:tcPr>
          <w:p w14:paraId="7AE96071" w14:textId="77777777" w:rsidR="00A0677D" w:rsidRPr="00E14232" w:rsidRDefault="00904F7D" w:rsidP="00A0677D">
            <w:pPr>
              <w:pStyle w:val="Heading3"/>
              <w:spacing w:after="40"/>
              <w:outlineLvl w:val="2"/>
            </w:pPr>
            <w:r>
              <w:t>Driver’s Name &amp; Job Title</w:t>
            </w:r>
          </w:p>
        </w:tc>
        <w:tc>
          <w:tcPr>
            <w:tcW w:w="5485" w:type="dxa"/>
          </w:tcPr>
          <w:p w14:paraId="6625C223" w14:textId="77777777" w:rsidR="00A0677D" w:rsidRPr="00E14232" w:rsidRDefault="00A0677D" w:rsidP="00A0677D"/>
        </w:tc>
      </w:tr>
      <w:tr w:rsidR="00A0677D" w:rsidRPr="00E14232" w14:paraId="54427044" w14:textId="77777777" w:rsidTr="00867647">
        <w:tc>
          <w:tcPr>
            <w:tcW w:w="3865" w:type="dxa"/>
          </w:tcPr>
          <w:p w14:paraId="77E3E10A" w14:textId="77777777" w:rsidR="00A0677D" w:rsidRDefault="00904F7D" w:rsidP="00A0677D">
            <w:pPr>
              <w:pStyle w:val="Heading3"/>
              <w:outlineLvl w:val="2"/>
            </w:pPr>
            <w:bookmarkStart w:id="3" w:name="_GoBack"/>
            <w:r>
              <w:t>Phone Number</w:t>
            </w:r>
          </w:p>
        </w:tc>
        <w:tc>
          <w:tcPr>
            <w:tcW w:w="5485" w:type="dxa"/>
          </w:tcPr>
          <w:p w14:paraId="7C3D3C62" w14:textId="77777777" w:rsidR="00A0677D" w:rsidRPr="00E14232" w:rsidRDefault="00A0677D" w:rsidP="00A0677D"/>
        </w:tc>
      </w:tr>
      <w:bookmarkEnd w:id="3"/>
      <w:tr w:rsidR="00904F7D" w:rsidRPr="00E14232" w14:paraId="115AC14B" w14:textId="77777777" w:rsidTr="00867647">
        <w:tc>
          <w:tcPr>
            <w:tcW w:w="3865" w:type="dxa"/>
          </w:tcPr>
          <w:p w14:paraId="13D9B380" w14:textId="77777777" w:rsidR="00904F7D" w:rsidRDefault="00904F7D" w:rsidP="00A0677D">
            <w:pPr>
              <w:pStyle w:val="Heading3"/>
              <w:outlineLvl w:val="2"/>
            </w:pPr>
            <w:r>
              <w:t>Estimated Damage Amount</w:t>
            </w:r>
          </w:p>
        </w:tc>
        <w:tc>
          <w:tcPr>
            <w:tcW w:w="5485" w:type="dxa"/>
          </w:tcPr>
          <w:p w14:paraId="21C80454" w14:textId="77777777" w:rsidR="00904F7D" w:rsidRPr="00E14232" w:rsidRDefault="00904F7D" w:rsidP="00A0677D"/>
        </w:tc>
      </w:tr>
      <w:tr w:rsidR="00904F7D" w:rsidRPr="00E14232" w14:paraId="22D92A7C" w14:textId="77777777" w:rsidTr="00867647">
        <w:tc>
          <w:tcPr>
            <w:tcW w:w="3865" w:type="dxa"/>
          </w:tcPr>
          <w:p w14:paraId="61B60541" w14:textId="77777777" w:rsidR="00904F7D" w:rsidRDefault="00904F7D" w:rsidP="00A0677D">
            <w:pPr>
              <w:pStyle w:val="Heading3"/>
              <w:outlineLvl w:val="2"/>
            </w:pPr>
            <w:r>
              <w:t>Description of Damage</w:t>
            </w:r>
          </w:p>
        </w:tc>
        <w:tc>
          <w:tcPr>
            <w:tcW w:w="5485" w:type="dxa"/>
          </w:tcPr>
          <w:p w14:paraId="1EF4727F" w14:textId="77777777" w:rsidR="00904F7D" w:rsidRPr="00E14232" w:rsidRDefault="00904F7D" w:rsidP="00A0677D"/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904F7D" w:rsidRPr="00E14232" w14:paraId="241BE10A" w14:textId="77777777" w:rsidTr="00867647">
        <w:tc>
          <w:tcPr>
            <w:tcW w:w="9350" w:type="dxa"/>
            <w:shd w:val="clear" w:color="auto" w:fill="D7E7F0" w:themeFill="accent1" w:themeFillTint="33"/>
          </w:tcPr>
          <w:p w14:paraId="003FA14E" w14:textId="77777777" w:rsidR="00904F7D" w:rsidRPr="00E14232" w:rsidRDefault="00904F7D" w:rsidP="00867647">
            <w:pPr>
              <w:pStyle w:val="Heading2"/>
              <w:outlineLvl w:val="1"/>
            </w:pPr>
            <w:r>
              <w:t>Other Vehicle / Property Damage 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904F7D" w:rsidRPr="00E14232" w14:paraId="69D7F770" w14:textId="77777777" w:rsidTr="00867647">
        <w:tc>
          <w:tcPr>
            <w:tcW w:w="3865" w:type="dxa"/>
          </w:tcPr>
          <w:p w14:paraId="5C94FCD9" w14:textId="77777777" w:rsidR="00904F7D" w:rsidRPr="00E14232" w:rsidRDefault="00904F7D" w:rsidP="00904F7D">
            <w:pPr>
              <w:pStyle w:val="Heading3"/>
              <w:spacing w:after="40"/>
              <w:outlineLvl w:val="2"/>
            </w:pPr>
            <w:r>
              <w:t>Year</w:t>
            </w:r>
          </w:p>
        </w:tc>
        <w:tc>
          <w:tcPr>
            <w:tcW w:w="5485" w:type="dxa"/>
          </w:tcPr>
          <w:p w14:paraId="5AB4EC3E" w14:textId="77777777" w:rsidR="00904F7D" w:rsidRPr="00E14232" w:rsidRDefault="00904F7D" w:rsidP="00904F7D">
            <w:pPr>
              <w:spacing w:after="40"/>
            </w:pPr>
          </w:p>
        </w:tc>
      </w:tr>
      <w:tr w:rsidR="00904F7D" w:rsidRPr="00E14232" w14:paraId="4F24C3DE" w14:textId="77777777" w:rsidTr="00867647">
        <w:tc>
          <w:tcPr>
            <w:tcW w:w="3865" w:type="dxa"/>
          </w:tcPr>
          <w:p w14:paraId="1D3C79A1" w14:textId="77777777" w:rsidR="00904F7D" w:rsidRPr="00E14232" w:rsidRDefault="00904F7D" w:rsidP="00904F7D">
            <w:pPr>
              <w:pStyle w:val="Heading3"/>
              <w:spacing w:after="40"/>
              <w:outlineLvl w:val="2"/>
            </w:pPr>
            <w:r>
              <w:t>Make</w:t>
            </w:r>
          </w:p>
        </w:tc>
        <w:tc>
          <w:tcPr>
            <w:tcW w:w="5485" w:type="dxa"/>
          </w:tcPr>
          <w:p w14:paraId="3412C538" w14:textId="77777777" w:rsidR="00904F7D" w:rsidRPr="00E14232" w:rsidRDefault="00904F7D" w:rsidP="00904F7D">
            <w:pPr>
              <w:spacing w:after="40"/>
            </w:pPr>
          </w:p>
        </w:tc>
      </w:tr>
      <w:tr w:rsidR="00904F7D" w:rsidRPr="00E14232" w14:paraId="297BB0E7" w14:textId="77777777" w:rsidTr="00867647">
        <w:tc>
          <w:tcPr>
            <w:tcW w:w="3865" w:type="dxa"/>
          </w:tcPr>
          <w:p w14:paraId="507B0346" w14:textId="77777777" w:rsidR="00904F7D" w:rsidRDefault="00904F7D" w:rsidP="00904F7D">
            <w:pPr>
              <w:pStyle w:val="Heading3"/>
              <w:outlineLvl w:val="2"/>
            </w:pPr>
            <w:r>
              <w:t>Model</w:t>
            </w:r>
          </w:p>
        </w:tc>
        <w:tc>
          <w:tcPr>
            <w:tcW w:w="5485" w:type="dxa"/>
          </w:tcPr>
          <w:p w14:paraId="1A39764A" w14:textId="77777777" w:rsidR="00904F7D" w:rsidRPr="00E14232" w:rsidRDefault="00904F7D" w:rsidP="00904F7D"/>
        </w:tc>
      </w:tr>
      <w:tr w:rsidR="00904F7D" w:rsidRPr="00E14232" w14:paraId="4CEF1C83" w14:textId="77777777" w:rsidTr="00867647">
        <w:tc>
          <w:tcPr>
            <w:tcW w:w="3865" w:type="dxa"/>
          </w:tcPr>
          <w:p w14:paraId="093E545B" w14:textId="77777777" w:rsidR="00904F7D" w:rsidRPr="00E14232" w:rsidRDefault="00904F7D" w:rsidP="00904F7D">
            <w:pPr>
              <w:pStyle w:val="Heading3"/>
              <w:spacing w:after="40"/>
              <w:outlineLvl w:val="2"/>
            </w:pPr>
            <w:r>
              <w:lastRenderedPageBreak/>
              <w:t>VIN</w:t>
            </w:r>
          </w:p>
        </w:tc>
        <w:tc>
          <w:tcPr>
            <w:tcW w:w="5485" w:type="dxa"/>
          </w:tcPr>
          <w:p w14:paraId="3736D0A5" w14:textId="77777777" w:rsidR="00904F7D" w:rsidRPr="00E14232" w:rsidRDefault="00904F7D" w:rsidP="00904F7D"/>
        </w:tc>
      </w:tr>
      <w:tr w:rsidR="00904F7D" w:rsidRPr="00E14232" w14:paraId="48BACAD6" w14:textId="77777777" w:rsidTr="00867647">
        <w:tc>
          <w:tcPr>
            <w:tcW w:w="3865" w:type="dxa"/>
          </w:tcPr>
          <w:p w14:paraId="0C25ADE0" w14:textId="77777777" w:rsidR="00904F7D" w:rsidRPr="00E14232" w:rsidRDefault="00904F7D" w:rsidP="00904F7D">
            <w:pPr>
              <w:pStyle w:val="Heading3"/>
              <w:spacing w:after="40"/>
              <w:outlineLvl w:val="2"/>
            </w:pPr>
            <w:r>
              <w:t>Owner’s Name &amp; Address</w:t>
            </w:r>
            <w:r w:rsidR="00562F0D">
              <w:t xml:space="preserve"> </w:t>
            </w:r>
            <w:r w:rsidR="00562F0D">
              <w:rPr>
                <w:rFonts w:ascii="Century Gothic" w:hAnsi="Century Gothic"/>
                <w:sz w:val="21"/>
                <w:szCs w:val="21"/>
              </w:rPr>
              <w:t>(Street, City, State, Zip)</w:t>
            </w:r>
          </w:p>
        </w:tc>
        <w:tc>
          <w:tcPr>
            <w:tcW w:w="5485" w:type="dxa"/>
          </w:tcPr>
          <w:p w14:paraId="1C8C2D83" w14:textId="77777777" w:rsidR="00904F7D" w:rsidRPr="00E14232" w:rsidRDefault="00904F7D" w:rsidP="00904F7D"/>
        </w:tc>
      </w:tr>
      <w:tr w:rsidR="00904F7D" w:rsidRPr="00E14232" w14:paraId="504B37CB" w14:textId="77777777" w:rsidTr="00867647">
        <w:tc>
          <w:tcPr>
            <w:tcW w:w="3865" w:type="dxa"/>
          </w:tcPr>
          <w:p w14:paraId="41046230" w14:textId="77777777" w:rsidR="00904F7D" w:rsidRDefault="00904F7D" w:rsidP="00904F7D">
            <w:pPr>
              <w:pStyle w:val="Heading3"/>
              <w:outlineLvl w:val="2"/>
            </w:pPr>
            <w:r>
              <w:t>Phone Number</w:t>
            </w:r>
          </w:p>
        </w:tc>
        <w:tc>
          <w:tcPr>
            <w:tcW w:w="5485" w:type="dxa"/>
          </w:tcPr>
          <w:p w14:paraId="60379B3C" w14:textId="77777777" w:rsidR="00904F7D" w:rsidRPr="00E14232" w:rsidRDefault="00904F7D" w:rsidP="00904F7D"/>
        </w:tc>
      </w:tr>
      <w:tr w:rsidR="00904F7D" w:rsidRPr="00E14232" w14:paraId="0D71135F" w14:textId="77777777" w:rsidTr="00867647">
        <w:tc>
          <w:tcPr>
            <w:tcW w:w="3865" w:type="dxa"/>
          </w:tcPr>
          <w:p w14:paraId="70A84F45" w14:textId="77777777" w:rsidR="00904F7D" w:rsidRDefault="00904F7D" w:rsidP="00904F7D">
            <w:pPr>
              <w:pStyle w:val="Heading3"/>
              <w:outlineLvl w:val="2"/>
            </w:pPr>
            <w:bookmarkStart w:id="4" w:name="_Hlk516773066"/>
            <w:r>
              <w:t>Driver’s Name (if different from owner)</w:t>
            </w:r>
          </w:p>
        </w:tc>
        <w:tc>
          <w:tcPr>
            <w:tcW w:w="5485" w:type="dxa"/>
          </w:tcPr>
          <w:p w14:paraId="03F5F2D2" w14:textId="77777777" w:rsidR="00904F7D" w:rsidRPr="00E14232" w:rsidRDefault="00904F7D" w:rsidP="00904F7D"/>
        </w:tc>
      </w:tr>
      <w:tr w:rsidR="00904F7D" w:rsidRPr="00E14232" w14:paraId="2965C1F1" w14:textId="77777777" w:rsidTr="00867647">
        <w:tc>
          <w:tcPr>
            <w:tcW w:w="3865" w:type="dxa"/>
          </w:tcPr>
          <w:p w14:paraId="4600D603" w14:textId="77777777" w:rsidR="00904F7D" w:rsidRDefault="00904F7D" w:rsidP="00904F7D">
            <w:pPr>
              <w:pStyle w:val="Heading3"/>
              <w:outlineLvl w:val="2"/>
            </w:pPr>
            <w:r>
              <w:t>Phone Number (if different from owner)</w:t>
            </w:r>
          </w:p>
        </w:tc>
        <w:tc>
          <w:tcPr>
            <w:tcW w:w="5485" w:type="dxa"/>
          </w:tcPr>
          <w:p w14:paraId="291F1B44" w14:textId="77777777" w:rsidR="00904F7D" w:rsidRPr="00E14232" w:rsidRDefault="00904F7D" w:rsidP="00904F7D"/>
        </w:tc>
      </w:tr>
      <w:tr w:rsidR="00904F7D" w:rsidRPr="00E14232" w14:paraId="79C96371" w14:textId="77777777" w:rsidTr="00867647">
        <w:tc>
          <w:tcPr>
            <w:tcW w:w="3865" w:type="dxa"/>
          </w:tcPr>
          <w:p w14:paraId="3FCE03E8" w14:textId="77777777" w:rsidR="00904F7D" w:rsidRDefault="00904F7D" w:rsidP="00904F7D">
            <w:pPr>
              <w:pStyle w:val="Heading3"/>
              <w:outlineLvl w:val="2"/>
            </w:pPr>
            <w:r>
              <w:t xml:space="preserve">Any Insurance? </w:t>
            </w:r>
            <w:r w:rsidRPr="00904F7D">
              <w:t>(If yes, provide company, agent name, &amp; phone.)</w:t>
            </w:r>
          </w:p>
        </w:tc>
        <w:tc>
          <w:tcPr>
            <w:tcW w:w="5485" w:type="dxa"/>
          </w:tcPr>
          <w:p w14:paraId="5D78AE73" w14:textId="77777777" w:rsidR="00904F7D" w:rsidRPr="00E14232" w:rsidRDefault="00904F7D" w:rsidP="00904F7D"/>
        </w:tc>
      </w:tr>
      <w:bookmarkEnd w:id="4"/>
      <w:tr w:rsidR="00904F7D" w:rsidRPr="00E14232" w14:paraId="4E34C62A" w14:textId="77777777" w:rsidTr="00867647">
        <w:tc>
          <w:tcPr>
            <w:tcW w:w="3865" w:type="dxa"/>
          </w:tcPr>
          <w:p w14:paraId="3DF8D4F2" w14:textId="77777777" w:rsidR="00904F7D" w:rsidRDefault="00904F7D" w:rsidP="00904F7D">
            <w:pPr>
              <w:pStyle w:val="Heading3"/>
              <w:outlineLvl w:val="2"/>
            </w:pPr>
            <w:r>
              <w:t>Estimated Damage Amount</w:t>
            </w:r>
          </w:p>
        </w:tc>
        <w:tc>
          <w:tcPr>
            <w:tcW w:w="5485" w:type="dxa"/>
          </w:tcPr>
          <w:p w14:paraId="0E0E1B2A" w14:textId="77777777" w:rsidR="00904F7D" w:rsidRPr="00E14232" w:rsidRDefault="00904F7D" w:rsidP="00904F7D"/>
        </w:tc>
      </w:tr>
      <w:tr w:rsidR="00904F7D" w:rsidRPr="00E14232" w14:paraId="32C87BCB" w14:textId="77777777" w:rsidTr="00867647">
        <w:tc>
          <w:tcPr>
            <w:tcW w:w="3865" w:type="dxa"/>
          </w:tcPr>
          <w:p w14:paraId="59A32408" w14:textId="77777777" w:rsidR="00904F7D" w:rsidRDefault="00904F7D" w:rsidP="00904F7D">
            <w:pPr>
              <w:pStyle w:val="Heading3"/>
              <w:outlineLvl w:val="2"/>
            </w:pPr>
            <w:r>
              <w:t>Description of Damage</w:t>
            </w:r>
          </w:p>
        </w:tc>
        <w:tc>
          <w:tcPr>
            <w:tcW w:w="5485" w:type="dxa"/>
          </w:tcPr>
          <w:p w14:paraId="62AA1A86" w14:textId="77777777" w:rsidR="00904F7D" w:rsidRPr="00E14232" w:rsidRDefault="00904F7D" w:rsidP="00904F7D"/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904F7D" w:rsidRPr="00E14232" w14:paraId="0CC41681" w14:textId="77777777" w:rsidTr="00867647">
        <w:tc>
          <w:tcPr>
            <w:tcW w:w="9350" w:type="dxa"/>
            <w:shd w:val="clear" w:color="auto" w:fill="D7E7F0" w:themeFill="accent1" w:themeFillTint="33"/>
          </w:tcPr>
          <w:p w14:paraId="5041F0EA" w14:textId="77777777" w:rsidR="00904F7D" w:rsidRPr="00E14232" w:rsidRDefault="00904F7D" w:rsidP="00867647">
            <w:pPr>
              <w:pStyle w:val="Heading2"/>
              <w:outlineLvl w:val="1"/>
            </w:pPr>
            <w:r>
              <w:t>Bodily Injury 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904F7D" w:rsidRPr="00E14232" w14:paraId="588C1E14" w14:textId="77777777" w:rsidTr="00867647">
        <w:tc>
          <w:tcPr>
            <w:tcW w:w="3865" w:type="dxa"/>
          </w:tcPr>
          <w:p w14:paraId="59A01001" w14:textId="77777777" w:rsidR="00904F7D" w:rsidRDefault="00904F7D" w:rsidP="00867647">
            <w:pPr>
              <w:pStyle w:val="Heading3"/>
              <w:outlineLvl w:val="2"/>
            </w:pPr>
            <w:r>
              <w:t>Injured Person’s Name &amp; Address</w:t>
            </w:r>
            <w:r w:rsidR="00562F0D">
              <w:t xml:space="preserve"> </w:t>
            </w:r>
            <w:r w:rsidR="00562F0D">
              <w:rPr>
                <w:rFonts w:ascii="Century Gothic" w:hAnsi="Century Gothic"/>
                <w:sz w:val="21"/>
                <w:szCs w:val="21"/>
              </w:rPr>
              <w:t>(Street, City, State, Zip)</w:t>
            </w:r>
          </w:p>
        </w:tc>
        <w:tc>
          <w:tcPr>
            <w:tcW w:w="5485" w:type="dxa"/>
          </w:tcPr>
          <w:p w14:paraId="6C92D898" w14:textId="77777777" w:rsidR="00904F7D" w:rsidRPr="00E14232" w:rsidRDefault="00904F7D" w:rsidP="00867647"/>
        </w:tc>
      </w:tr>
      <w:tr w:rsidR="00904F7D" w:rsidRPr="00E14232" w14:paraId="19604243" w14:textId="77777777" w:rsidTr="00867647">
        <w:tc>
          <w:tcPr>
            <w:tcW w:w="3865" w:type="dxa"/>
          </w:tcPr>
          <w:p w14:paraId="126ABD9C" w14:textId="77777777" w:rsidR="00904F7D" w:rsidRDefault="00904F7D" w:rsidP="00867647">
            <w:pPr>
              <w:pStyle w:val="Heading3"/>
              <w:outlineLvl w:val="2"/>
            </w:pPr>
            <w:r>
              <w:t>Phone Number</w:t>
            </w:r>
          </w:p>
        </w:tc>
        <w:tc>
          <w:tcPr>
            <w:tcW w:w="5485" w:type="dxa"/>
          </w:tcPr>
          <w:p w14:paraId="23F8C312" w14:textId="77777777" w:rsidR="00904F7D" w:rsidRPr="00E14232" w:rsidRDefault="00904F7D" w:rsidP="00867647"/>
        </w:tc>
      </w:tr>
      <w:tr w:rsidR="00904F7D" w:rsidRPr="00E14232" w14:paraId="65E37ADF" w14:textId="77777777" w:rsidTr="00867647">
        <w:tc>
          <w:tcPr>
            <w:tcW w:w="3865" w:type="dxa"/>
          </w:tcPr>
          <w:p w14:paraId="1CDACB13" w14:textId="77777777" w:rsidR="00904F7D" w:rsidRDefault="00904F7D" w:rsidP="00867647">
            <w:pPr>
              <w:pStyle w:val="Heading3"/>
              <w:outlineLvl w:val="2"/>
            </w:pPr>
            <w:r>
              <w:t>Description of Injury</w:t>
            </w:r>
          </w:p>
        </w:tc>
        <w:tc>
          <w:tcPr>
            <w:tcW w:w="5485" w:type="dxa"/>
          </w:tcPr>
          <w:p w14:paraId="10AD5D5D" w14:textId="77777777" w:rsidR="00904F7D" w:rsidRPr="00E14232" w:rsidRDefault="00904F7D" w:rsidP="00867647"/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7246ED" w:rsidRPr="00E14232" w14:paraId="50F1AD28" w14:textId="77777777" w:rsidTr="00867647">
        <w:tc>
          <w:tcPr>
            <w:tcW w:w="9350" w:type="dxa"/>
            <w:shd w:val="clear" w:color="auto" w:fill="D7E7F0" w:themeFill="accent1" w:themeFillTint="33"/>
          </w:tcPr>
          <w:p w14:paraId="62ED9ECB" w14:textId="77777777" w:rsidR="007246ED" w:rsidRPr="00E14232" w:rsidRDefault="007246ED" w:rsidP="00867647">
            <w:pPr>
              <w:pStyle w:val="Heading2"/>
              <w:outlineLvl w:val="1"/>
            </w:pPr>
            <w:r>
              <w:t>Additional Information / Comments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7246ED" w:rsidRPr="00E14232" w14:paraId="4DF2B35A" w14:textId="77777777" w:rsidTr="007246ED">
        <w:tc>
          <w:tcPr>
            <w:tcW w:w="9355" w:type="dxa"/>
          </w:tcPr>
          <w:p w14:paraId="628CC872" w14:textId="77777777" w:rsidR="007246ED" w:rsidRPr="00E14232" w:rsidRDefault="007246ED" w:rsidP="00867647">
            <w:pPr>
              <w:spacing w:after="40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7246ED" w:rsidRPr="00E14232" w14:paraId="4A9C68E8" w14:textId="77777777" w:rsidTr="00867647">
        <w:tc>
          <w:tcPr>
            <w:tcW w:w="9350" w:type="dxa"/>
            <w:shd w:val="clear" w:color="auto" w:fill="D7E7F0" w:themeFill="accent1" w:themeFillTint="33"/>
          </w:tcPr>
          <w:p w14:paraId="72D759C9" w14:textId="77777777" w:rsidR="007246ED" w:rsidRPr="00E14232" w:rsidRDefault="007246ED" w:rsidP="00867647">
            <w:pPr>
              <w:pStyle w:val="Heading2"/>
              <w:outlineLvl w:val="1"/>
            </w:pPr>
            <w:r>
              <w:t>Signature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7246ED" w:rsidRPr="00E14232" w14:paraId="0AFFBA40" w14:textId="77777777" w:rsidTr="00867647">
        <w:tc>
          <w:tcPr>
            <w:tcW w:w="3865" w:type="dxa"/>
          </w:tcPr>
          <w:p w14:paraId="6D7173E8" w14:textId="77777777" w:rsidR="007246ED" w:rsidRPr="00E14232" w:rsidRDefault="007246ED" w:rsidP="00867647">
            <w:pPr>
              <w:pStyle w:val="Heading3"/>
              <w:spacing w:after="40"/>
              <w:outlineLvl w:val="2"/>
            </w:pPr>
            <w:r>
              <w:t>Reported By</w:t>
            </w:r>
          </w:p>
        </w:tc>
        <w:tc>
          <w:tcPr>
            <w:tcW w:w="5485" w:type="dxa"/>
          </w:tcPr>
          <w:p w14:paraId="34786D23" w14:textId="77777777" w:rsidR="007246ED" w:rsidRPr="00E14232" w:rsidRDefault="007246ED" w:rsidP="00867647">
            <w:pPr>
              <w:spacing w:after="40"/>
            </w:pPr>
          </w:p>
        </w:tc>
      </w:tr>
      <w:tr w:rsidR="007246ED" w:rsidRPr="00E14232" w14:paraId="4E80FAE5" w14:textId="77777777" w:rsidTr="00867647">
        <w:tc>
          <w:tcPr>
            <w:tcW w:w="3865" w:type="dxa"/>
          </w:tcPr>
          <w:p w14:paraId="0F98D742" w14:textId="77777777" w:rsidR="007246ED" w:rsidRPr="00E14232" w:rsidRDefault="007246ED" w:rsidP="00867647">
            <w:pPr>
              <w:pStyle w:val="Heading3"/>
              <w:spacing w:after="40"/>
              <w:outlineLvl w:val="2"/>
            </w:pPr>
            <w:r>
              <w:t>Signature</w:t>
            </w:r>
          </w:p>
        </w:tc>
        <w:tc>
          <w:tcPr>
            <w:tcW w:w="5485" w:type="dxa"/>
          </w:tcPr>
          <w:p w14:paraId="7586C6AE" w14:textId="77777777" w:rsidR="007246ED" w:rsidRPr="00E14232" w:rsidRDefault="007246ED" w:rsidP="00867647">
            <w:pPr>
              <w:spacing w:after="40"/>
            </w:pPr>
          </w:p>
        </w:tc>
      </w:tr>
      <w:tr w:rsidR="007246ED" w:rsidRPr="00E14232" w14:paraId="2B3BD108" w14:textId="77777777" w:rsidTr="00867647">
        <w:tc>
          <w:tcPr>
            <w:tcW w:w="3865" w:type="dxa"/>
          </w:tcPr>
          <w:p w14:paraId="4525FC6E" w14:textId="77777777" w:rsidR="007246ED" w:rsidRDefault="007246ED" w:rsidP="00867647">
            <w:pPr>
              <w:pStyle w:val="Heading3"/>
              <w:outlineLvl w:val="2"/>
            </w:pPr>
            <w:r>
              <w:t>Date</w:t>
            </w:r>
          </w:p>
        </w:tc>
        <w:tc>
          <w:tcPr>
            <w:tcW w:w="5485" w:type="dxa"/>
          </w:tcPr>
          <w:p w14:paraId="5D51EE9C" w14:textId="77777777" w:rsidR="007246ED" w:rsidRPr="00E14232" w:rsidRDefault="007246ED" w:rsidP="00867647"/>
        </w:tc>
      </w:tr>
    </w:tbl>
    <w:p w14:paraId="30CEEB23" w14:textId="77777777" w:rsidR="0030138E" w:rsidRPr="00E14232" w:rsidRDefault="0030138E" w:rsidP="0030138E"/>
    <w:sectPr w:rsidR="0030138E" w:rsidRPr="00E14232" w:rsidSect="000B0E2E">
      <w:footerReference w:type="default" r:id="rId8"/>
      <w:footerReference w:type="firs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FEE3C" w14:textId="77777777" w:rsidR="00D32D81" w:rsidRDefault="00D32D81">
      <w:pPr>
        <w:spacing w:before="0" w:after="0"/>
      </w:pPr>
      <w:r>
        <w:separator/>
      </w:r>
    </w:p>
    <w:p w14:paraId="4EE33AFA" w14:textId="77777777" w:rsidR="00D32D81" w:rsidRDefault="00D32D81"/>
  </w:endnote>
  <w:endnote w:type="continuationSeparator" w:id="0">
    <w:p w14:paraId="6FBDDA14" w14:textId="77777777" w:rsidR="00D32D81" w:rsidRDefault="00D32D81">
      <w:pPr>
        <w:spacing w:before="0" w:after="0"/>
      </w:pPr>
      <w:r>
        <w:continuationSeparator/>
      </w:r>
    </w:p>
    <w:p w14:paraId="6164154B" w14:textId="77777777" w:rsidR="00D32D81" w:rsidRDefault="00D32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45514" w14:textId="4FDB5E82" w:rsidR="00BC17CC" w:rsidRPr="000B0E2E" w:rsidRDefault="000B0E2E" w:rsidP="000B0E2E">
    <w:pPr>
      <w:pStyle w:val="Footer"/>
      <w:jc w:val="left"/>
      <w:rPr>
        <w:sz w:val="18"/>
        <w:szCs w:val="18"/>
      </w:rPr>
    </w:pPr>
    <w:r w:rsidRPr="000B0E2E">
      <w:rPr>
        <w:sz w:val="18"/>
        <w:szCs w:val="18"/>
      </w:rPr>
      <w:t>League of Minnesota Cities Insurance Trust</w:t>
    </w:r>
    <w:r w:rsidRPr="000B0E2E">
      <w:rPr>
        <w:sz w:val="18"/>
        <w:szCs w:val="18"/>
      </w:rPr>
      <w:ptab w:relativeTo="margin" w:alignment="right" w:leader="none"/>
    </w:r>
    <w:r w:rsidRPr="000B0E2E">
      <w:rPr>
        <w:sz w:val="18"/>
        <w:szCs w:val="18"/>
      </w:rPr>
      <w:t>12/11/2020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73A5" w14:textId="15C8FE5C" w:rsidR="00243E6C" w:rsidRDefault="00CD5367">
    <w:pPr>
      <w:pStyle w:val="Footer"/>
    </w:pPr>
    <w:r>
      <w:t>League of Minnesota Cities Insurance Trust</w:t>
    </w:r>
    <w:r>
      <w:ptab w:relativeTo="margin" w:alignment="right" w:leader="none"/>
    </w:r>
    <w:r>
      <w:t>12/11/2020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13CCB" w14:textId="77777777" w:rsidR="00D32D81" w:rsidRDefault="00D32D81">
      <w:pPr>
        <w:spacing w:before="0" w:after="0"/>
      </w:pPr>
      <w:r>
        <w:separator/>
      </w:r>
    </w:p>
    <w:p w14:paraId="32A5FFAE" w14:textId="77777777" w:rsidR="00D32D81" w:rsidRDefault="00D32D81"/>
  </w:footnote>
  <w:footnote w:type="continuationSeparator" w:id="0">
    <w:p w14:paraId="4E613DC7" w14:textId="77777777" w:rsidR="00D32D81" w:rsidRDefault="00D32D81">
      <w:pPr>
        <w:spacing w:before="0" w:after="0"/>
      </w:pPr>
      <w:r>
        <w:continuationSeparator/>
      </w:r>
    </w:p>
    <w:p w14:paraId="038BE313" w14:textId="77777777" w:rsidR="00D32D81" w:rsidRDefault="00D32D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0"/>
    <w:rsid w:val="00084A05"/>
    <w:rsid w:val="000B0E2E"/>
    <w:rsid w:val="0012008C"/>
    <w:rsid w:val="00142775"/>
    <w:rsid w:val="00216F12"/>
    <w:rsid w:val="00243E6C"/>
    <w:rsid w:val="002B2694"/>
    <w:rsid w:val="0030138E"/>
    <w:rsid w:val="00324FFD"/>
    <w:rsid w:val="003F69BF"/>
    <w:rsid w:val="0041246D"/>
    <w:rsid w:val="00414E90"/>
    <w:rsid w:val="0048793A"/>
    <w:rsid w:val="005169A7"/>
    <w:rsid w:val="00543D1A"/>
    <w:rsid w:val="00562F0D"/>
    <w:rsid w:val="0057676E"/>
    <w:rsid w:val="005962E9"/>
    <w:rsid w:val="005A4E08"/>
    <w:rsid w:val="00650932"/>
    <w:rsid w:val="00663DD9"/>
    <w:rsid w:val="00664969"/>
    <w:rsid w:val="006D3275"/>
    <w:rsid w:val="007246ED"/>
    <w:rsid w:val="00777B75"/>
    <w:rsid w:val="008124C9"/>
    <w:rsid w:val="008B6FA1"/>
    <w:rsid w:val="00904F7D"/>
    <w:rsid w:val="009C3B6D"/>
    <w:rsid w:val="00A0677D"/>
    <w:rsid w:val="00A37FC5"/>
    <w:rsid w:val="00A53424"/>
    <w:rsid w:val="00A54223"/>
    <w:rsid w:val="00A92CE9"/>
    <w:rsid w:val="00BC17CC"/>
    <w:rsid w:val="00BE02E8"/>
    <w:rsid w:val="00C17590"/>
    <w:rsid w:val="00C82BE0"/>
    <w:rsid w:val="00CD5367"/>
    <w:rsid w:val="00CE0CF4"/>
    <w:rsid w:val="00D2317D"/>
    <w:rsid w:val="00D32D81"/>
    <w:rsid w:val="00D918CB"/>
    <w:rsid w:val="00DF3D07"/>
    <w:rsid w:val="00E14232"/>
    <w:rsid w:val="00E234B7"/>
    <w:rsid w:val="00E86ED4"/>
    <w:rsid w:val="00EF0BFE"/>
    <w:rsid w:val="00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91D2F43"/>
  <w15:chartTrackingRefBased/>
  <w15:docId w15:val="{F1CAE44F-CC49-4917-B187-1DA25BBA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Heading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F0BFE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142775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42775"/>
  </w:style>
  <w:style w:type="paragraph" w:styleId="BalloonText">
    <w:name w:val="Balloon Text"/>
    <w:basedOn w:val="Normal"/>
    <w:link w:val="BalloonTex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6ED4"/>
  </w:style>
  <w:style w:type="paragraph" w:styleId="BlockText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E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ED4"/>
  </w:style>
  <w:style w:type="paragraph" w:styleId="BodyText2">
    <w:name w:val="Body Text 2"/>
    <w:basedOn w:val="Normal"/>
    <w:link w:val="Body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ED4"/>
  </w:style>
  <w:style w:type="paragraph" w:styleId="BodyText3">
    <w:name w:val="Body Text 3"/>
    <w:basedOn w:val="Normal"/>
    <w:link w:val="Body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D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E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E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ED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ED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ED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ED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ED4"/>
  </w:style>
  <w:style w:type="table" w:styleId="ColorfulGrid">
    <w:name w:val="Colorful Grid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6E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E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ED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D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ED4"/>
  </w:style>
  <w:style w:type="character" w:customStyle="1" w:styleId="DateChar">
    <w:name w:val="Date Char"/>
    <w:basedOn w:val="DefaultParagraphFont"/>
    <w:link w:val="Date"/>
    <w:uiPriority w:val="99"/>
    <w:semiHidden/>
    <w:rsid w:val="00E86ED4"/>
  </w:style>
  <w:style w:type="paragraph" w:styleId="DocumentMap">
    <w:name w:val="Document Map"/>
    <w:basedOn w:val="Normal"/>
    <w:link w:val="DocumentMap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D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ED4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ED4"/>
  </w:style>
  <w:style w:type="character" w:styleId="Emphasis">
    <w:name w:val="Emphasis"/>
    <w:basedOn w:val="DefaultParagraphFont"/>
    <w:uiPriority w:val="20"/>
    <w:semiHidden/>
    <w:unhideWhenUsed/>
    <w:qFormat/>
    <w:rsid w:val="00E86ED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ED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D4"/>
    <w:rPr>
      <w:szCs w:val="20"/>
    </w:rPr>
  </w:style>
  <w:style w:type="table" w:styleId="GridTable1Light-Accent1">
    <w:name w:val="Grid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277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2775"/>
  </w:style>
  <w:style w:type="character" w:customStyle="1" w:styleId="Heading4Char">
    <w:name w:val="Heading 4 Char"/>
    <w:basedOn w:val="DefaultParagraphFont"/>
    <w:link w:val="Heading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86ED4"/>
  </w:style>
  <w:style w:type="paragraph" w:styleId="HTMLAddress">
    <w:name w:val="HTML Address"/>
    <w:basedOn w:val="Normal"/>
    <w:link w:val="HTMLAddress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ED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6E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ED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0BFE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6ED4"/>
  </w:style>
  <w:style w:type="paragraph" w:styleId="List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86ED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ED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ED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ED4"/>
  </w:style>
  <w:style w:type="character" w:styleId="PageNumber">
    <w:name w:val="page number"/>
    <w:basedOn w:val="DefaultParagraphFont"/>
    <w:uiPriority w:val="99"/>
    <w:semiHidden/>
    <w:unhideWhenUsed/>
    <w:rsid w:val="00E86ED4"/>
  </w:style>
  <w:style w:type="table" w:styleId="PlainTable1">
    <w:name w:val="Plain Table 1"/>
    <w:basedOn w:val="Table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ED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6ED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E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ED4"/>
  </w:style>
  <w:style w:type="paragraph" w:styleId="Signature">
    <w:name w:val="Signature"/>
    <w:basedOn w:val="Normal"/>
    <w:link w:val="Signature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ED4"/>
  </w:style>
  <w:style w:type="character" w:styleId="Strong">
    <w:name w:val="Strong"/>
    <w:basedOn w:val="DefaultParagraphFont"/>
    <w:uiPriority w:val="22"/>
    <w:semiHidden/>
    <w:unhideWhenUsed/>
    <w:qFormat/>
    <w:rsid w:val="00E86ED4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24FFD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neck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form.dotx</Template>
  <TotalTime>7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League of Minnesota Cities Insurance Trust</dc:creator>
  <cp:lastModifiedBy>Bach, Jeannette</cp:lastModifiedBy>
  <cp:revision>8</cp:revision>
  <dcterms:created xsi:type="dcterms:W3CDTF">2018-06-15T01:57:00Z</dcterms:created>
  <dcterms:modified xsi:type="dcterms:W3CDTF">2020-12-11T20:39:00Z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